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2BB7" w14:textId="77777777" w:rsidR="00593E8D" w:rsidRPr="00EE2DA0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E2DA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EE2DA0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14:paraId="5438D9A1" w14:textId="328702CE" w:rsidR="00D239AD" w:rsidRPr="00EE2DA0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</w:t>
      </w:r>
      <w:r w:rsidR="002B2D62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ที่รับผิดชอบ</w:t>
      </w:r>
      <w:r w:rsidRPr="00EE2DA0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AF706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เทศบาลตำบลบึงงาม  อำเภอบึงโขงหลง  จังหวัดบึงกาฬ</w:t>
      </w:r>
    </w:p>
    <w:p w14:paraId="2401E0A3" w14:textId="77777777" w:rsidR="00D239AD" w:rsidRPr="00EE2DA0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กระทรวง</w:t>
      </w:r>
      <w:r w:rsidRPr="00EE2DA0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77139D4F" w14:textId="77777777" w:rsidR="003F4A0D" w:rsidRPr="00EE2DA0" w:rsidRDefault="00BA56F5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 w14:anchorId="2E463A40"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14:paraId="4686E692" w14:textId="77777777" w:rsidR="002B2D62" w:rsidRPr="00EE2DA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EE2DA0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21</w:t>
      </w:r>
    </w:p>
    <w:p w14:paraId="40484715" w14:textId="1CF4D5CA" w:rsidR="00132E1B" w:rsidRPr="00EE2DA0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AF706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เทศบาลตำบลบึงงาม  อำเภอบึงโขงหลง  จังหวัดบึงกาฬ</w:t>
      </w:r>
    </w:p>
    <w:p w14:paraId="2FDBB484" w14:textId="77777777" w:rsidR="00132E1B" w:rsidRPr="00EE2DA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)</w:t>
      </w: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1AA8F529" w14:textId="77777777" w:rsidR="00132E1B" w:rsidRPr="00EE2DA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5ED1EB20" w14:textId="77777777" w:rsidR="00132E1B" w:rsidRPr="00EE2DA0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EE2DA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EE2DA0" w14:paraId="5E6360B5" w14:textId="77777777" w:rsidTr="008C1396">
        <w:tc>
          <w:tcPr>
            <w:tcW w:w="675" w:type="dxa"/>
          </w:tcPr>
          <w:p w14:paraId="36362489" w14:textId="77777777" w:rsidR="00394708" w:rsidRPr="00EE2DA0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24638D" w14:textId="77777777" w:rsidR="00394708" w:rsidRPr="004D6F17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6F1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4D6F1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6F1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D6F1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14:paraId="4D0BF283" w14:textId="77777777" w:rsidR="00394708" w:rsidRPr="00EE2DA0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2581E6C8" w14:textId="77777777" w:rsidR="003F4A0D" w:rsidRPr="00EE2DA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37F5722" w14:textId="77777777" w:rsidR="003F4A0D" w:rsidRPr="00EE2DA0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EE2DA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73E69F9" w14:textId="77777777" w:rsidR="00C77AEA" w:rsidRPr="00EE2DA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. 2522 ,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0745F42" w14:textId="4577832D" w:rsidR="003F4A0D" w:rsidRPr="00EE2DA0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EE2DA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45</w:t>
      </w:r>
      <w:r w:rsidR="00AF706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C81DB8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4B772CBC" w14:textId="77777777" w:rsidR="00075E4A" w:rsidRPr="00EE2DA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35FC0642" w14:textId="5E9107A0" w:rsidR="00075E4A" w:rsidRPr="00EE2DA0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AF7061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088E347" w14:textId="77777777" w:rsidR="00075E4A" w:rsidRPr="00EE2DA0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E83D157" w14:textId="77777777" w:rsidR="00075E4A" w:rsidRPr="00EE2DA0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EE2DA0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202D96F" w14:textId="77777777" w:rsidR="00760D0B" w:rsidRPr="00EE2DA0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การขออนุญาตก่อสร้างอาคาร</w:t>
      </w:r>
      <w:r w:rsidR="00094F82" w:rsidRPr="00EE2D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25C6792" w14:textId="77777777" w:rsidR="00C77AEA" w:rsidRPr="00EE2DA0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EE2DA0" w14:paraId="5C6A15E9" w14:textId="77777777" w:rsidTr="009B7715">
        <w:tc>
          <w:tcPr>
            <w:tcW w:w="675" w:type="dxa"/>
          </w:tcPr>
          <w:p w14:paraId="4DFE0343" w14:textId="77777777" w:rsidR="00094F82" w:rsidRPr="00EE2DA0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4CFF629" w14:textId="45251F40" w:rsidR="00094F82" w:rsidRPr="00EE2DA0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AF706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AF706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  <w:r w:rsidR="00AF706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38220  </w:t>
            </w:r>
            <w:r w:rsidR="00AF4675" w:rsidRPr="001E60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AF4675" w:rsidRPr="001E60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</w:t>
            </w:r>
            <w:r w:rsidR="00AF7061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4241-602-5  </w:t>
            </w:r>
            <w:r w:rsidR="00AF4675" w:rsidRPr="001E60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แฟกซ์ </w:t>
            </w:r>
            <w:r w:rsidR="00AF7061" w:rsidRPr="001E60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AF7061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4241-602-5</w:t>
            </w:r>
            <w:r w:rsidR="00AF7061"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="00AF4675" w:rsidRPr="001E60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AF4675" w:rsidRPr="001E60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14:paraId="59234E0C" w14:textId="77777777" w:rsidR="00094F82" w:rsidRPr="00EE2DA0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3A760351" w14:textId="77777777" w:rsidR="00313D38" w:rsidRPr="00EE2DA0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EE2D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6CD78387" w14:textId="77777777" w:rsidR="008E2900" w:rsidRPr="00EE2DA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2DDC3DC" w14:textId="77777777" w:rsidR="0018441F" w:rsidRPr="00EE2DA0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30AFA577" w14:textId="499A165B" w:rsidR="00575FAF" w:rsidRPr="00EE2DA0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EE2DA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Pr="00EE2DA0">
        <w:rPr>
          <w:rFonts w:ascii="TH SarabunIT๙" w:hAnsi="TH SarabunIT๙" w:cs="TH SarabunIT๙"/>
          <w:noProof/>
          <w:sz w:val="32"/>
          <w:szCs w:val="32"/>
        </w:rPr>
        <w:t>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EE2DA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างอาคารต</w:t>
      </w:r>
      <w:r w:rsidRPr="00EE2DA0">
        <w:rPr>
          <w:rFonts w:ascii="TH SarabunIT๙" w:hAnsi="TH SarabunIT๙" w:cs="TH SarabunIT๙"/>
          <w:noProof/>
          <w:sz w:val="32"/>
          <w:szCs w:val="32"/>
        </w:rPr>
        <w:t>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องได</w:t>
      </w:r>
      <w:r w:rsidRPr="00EE2DA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Pr="00EE2DA0">
        <w:rPr>
          <w:rFonts w:ascii="TH SarabunIT๙" w:hAnsi="TH SarabunIT๙" w:cs="TH SarabunIT๙"/>
          <w:noProof/>
          <w:sz w:val="32"/>
          <w:szCs w:val="32"/>
        </w:rPr>
        <w:t>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EE2DA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EE2DA0">
        <w:rPr>
          <w:rFonts w:ascii="TH SarabunIT๙" w:hAnsi="TH SarabunIT๙" w:cs="TH SarabunIT๙"/>
          <w:noProof/>
          <w:sz w:val="32"/>
          <w:szCs w:val="32"/>
        </w:rPr>
        <w:t>45</w:t>
      </w:r>
      <w:r w:rsidR="00AF7061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EE2DA0">
        <w:rPr>
          <w:rFonts w:ascii="TH SarabunIT๙" w:hAnsi="TH SarabunIT๙" w:cs="TH SarabunIT๙"/>
          <w:noProof/>
          <w:sz w:val="32"/>
          <w:szCs w:val="32"/>
        </w:rPr>
        <w:t>2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EE2DA0">
        <w:rPr>
          <w:rFonts w:ascii="TH SarabunIT๙" w:hAnsi="TH SarabunIT๙" w:cs="TH SarabunIT๙"/>
          <w:noProof/>
          <w:sz w:val="32"/>
          <w:szCs w:val="32"/>
        </w:rPr>
        <w:t>45</w:t>
      </w:r>
      <w:r w:rsidR="00AF7061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14:paraId="5D6B9833" w14:textId="77777777" w:rsidR="008E2900" w:rsidRPr="00EE2DA0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3BAD1CB" w14:textId="77777777" w:rsidR="0065175D" w:rsidRPr="00EE2DA0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EE2DA0" w14:paraId="53F15EF9" w14:textId="77777777" w:rsidTr="00313D38">
        <w:trPr>
          <w:tblHeader/>
        </w:trPr>
        <w:tc>
          <w:tcPr>
            <w:tcW w:w="675" w:type="dxa"/>
            <w:vAlign w:val="center"/>
          </w:tcPr>
          <w:p w14:paraId="310F167D" w14:textId="77777777" w:rsidR="00313D38" w:rsidRPr="00EE2DA0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14:paraId="2ADE86AA" w14:textId="77777777" w:rsidR="00313D38" w:rsidRPr="00EE2DA0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5E0E5A6" w14:textId="77777777" w:rsidR="00313D38" w:rsidRPr="00EE2DA0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0FD6EC7F" w14:textId="77777777" w:rsidR="00313D38" w:rsidRPr="00EE2DA0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433B79C9" w14:textId="77777777" w:rsidR="00313D38" w:rsidRPr="00EE2DA0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5BBBEFF5" w14:textId="77777777" w:rsidR="00313D38" w:rsidRPr="00EE2DA0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EE2DA0" w14:paraId="27BD6A3F" w14:textId="77777777" w:rsidTr="00313D38">
        <w:tc>
          <w:tcPr>
            <w:tcW w:w="675" w:type="dxa"/>
            <w:vAlign w:val="center"/>
          </w:tcPr>
          <w:p w14:paraId="6DD54F8B" w14:textId="77777777" w:rsidR="00313D38" w:rsidRPr="00EE2DA0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B598693" w14:textId="77777777" w:rsidR="00313D38" w:rsidRPr="00EE2DA0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48C91A4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FBC0B0F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14:paraId="2C01070E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3E787E4D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F921E20" w14:textId="7EEDD88A" w:rsidR="00313D38" w:rsidRPr="00EE2DA0" w:rsidRDefault="00AF7061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</w:p>
        </w:tc>
        <w:tc>
          <w:tcPr>
            <w:tcW w:w="1799" w:type="dxa"/>
          </w:tcPr>
          <w:p w14:paraId="139A766A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E2DA0" w14:paraId="71B3C0EB" w14:textId="77777777" w:rsidTr="00313D38">
        <w:tc>
          <w:tcPr>
            <w:tcW w:w="675" w:type="dxa"/>
            <w:vAlign w:val="center"/>
          </w:tcPr>
          <w:p w14:paraId="28A1AD08" w14:textId="77777777" w:rsidR="00313D38" w:rsidRPr="00EE2DA0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D77E3F2" w14:textId="77777777" w:rsidR="00313D38" w:rsidRPr="00EE2DA0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B70A529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0B7D0577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14:paraId="56476B77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0CF287C7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F4FA513" w14:textId="6085B5CC" w:rsidR="00313D38" w:rsidRPr="00EE2DA0" w:rsidRDefault="00AF7061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</w:p>
        </w:tc>
        <w:tc>
          <w:tcPr>
            <w:tcW w:w="1799" w:type="dxa"/>
          </w:tcPr>
          <w:p w14:paraId="3D7CA431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E2DA0" w14:paraId="25495078" w14:textId="77777777" w:rsidTr="00313D38">
        <w:tc>
          <w:tcPr>
            <w:tcW w:w="675" w:type="dxa"/>
            <w:vAlign w:val="center"/>
          </w:tcPr>
          <w:p w14:paraId="17FCDE66" w14:textId="77777777" w:rsidR="00313D38" w:rsidRPr="00EE2DA0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AECBF9A" w14:textId="77777777" w:rsidR="00313D38" w:rsidRPr="00EE2DA0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77F5AE6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BCF0F3B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14:paraId="518836EE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71B022E6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D37B49D" w14:textId="77AE89D9" w:rsidR="00313D38" w:rsidRPr="00EE2DA0" w:rsidRDefault="00AF7061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</w:p>
        </w:tc>
        <w:tc>
          <w:tcPr>
            <w:tcW w:w="1799" w:type="dxa"/>
          </w:tcPr>
          <w:p w14:paraId="2D18A39C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E2DA0" w14:paraId="772C4AEC" w14:textId="77777777" w:rsidTr="00313D38">
        <w:tc>
          <w:tcPr>
            <w:tcW w:w="675" w:type="dxa"/>
            <w:vAlign w:val="center"/>
          </w:tcPr>
          <w:p w14:paraId="08A0D94C" w14:textId="77777777" w:rsidR="00313D38" w:rsidRPr="00EE2DA0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DBCF9F3" w14:textId="77777777" w:rsidR="00313D38" w:rsidRPr="00EE2DA0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75CDA1BC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6CC2ADEB" w14:textId="77777777" w:rsidR="00313D38" w:rsidRPr="00EE2DA0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14:paraId="0396FDB2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528F49BD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E0CBAB7" w14:textId="481F1A99" w:rsidR="00313D38" w:rsidRPr="00EE2DA0" w:rsidRDefault="00AF7061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</w:p>
        </w:tc>
        <w:tc>
          <w:tcPr>
            <w:tcW w:w="1799" w:type="dxa"/>
          </w:tcPr>
          <w:p w14:paraId="2963DD44" w14:textId="77777777" w:rsidR="00313D38" w:rsidRPr="00EE2DA0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79433C0A" w14:textId="77777777" w:rsidR="00C26ED0" w:rsidRPr="00EE2DA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EE2DA0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236332A9" w14:textId="77777777" w:rsidR="008E2900" w:rsidRPr="00EE2DA0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F9B4DF2" w14:textId="77777777" w:rsidR="0085230C" w:rsidRPr="00EE2DA0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7409FA81" w14:textId="77777777" w:rsidR="008D7B9E" w:rsidRPr="00EE2DA0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2DA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DDC0C8B" w14:textId="77777777" w:rsidR="008E2900" w:rsidRPr="00EE2DA0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D9F6B4" w14:textId="77777777" w:rsidR="00AA7734" w:rsidRPr="00EE2DA0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6DDA38CC" w14:textId="77777777" w:rsidR="0019582A" w:rsidRPr="00EE2DA0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EE2DA0" w14:paraId="780BEC43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67C1C90B" w14:textId="77777777" w:rsidR="003C25A4" w:rsidRPr="00EE2DA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104A8A3C" w14:textId="77777777" w:rsidR="003C25A4" w:rsidRPr="00EE2DA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16A5CE1B" w14:textId="77777777" w:rsidR="003C25A4" w:rsidRPr="00EE2DA0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71E09F06" w14:textId="77777777" w:rsidR="003C25A4" w:rsidRPr="00EE2DA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51419261" w14:textId="77777777" w:rsidR="003C25A4" w:rsidRPr="00EE2DA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5B996DFA" w14:textId="77777777" w:rsidR="003C25A4" w:rsidRPr="00EE2DA0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281CE863" w14:textId="77777777" w:rsidR="003C25A4" w:rsidRPr="00EE2DA0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E2DA0" w14:paraId="49B69AAB" w14:textId="77777777" w:rsidTr="004E651F">
        <w:trPr>
          <w:jc w:val="center"/>
        </w:trPr>
        <w:tc>
          <w:tcPr>
            <w:tcW w:w="675" w:type="dxa"/>
            <w:vAlign w:val="center"/>
          </w:tcPr>
          <w:p w14:paraId="7C73BF6C" w14:textId="77777777" w:rsidR="00452B6B" w:rsidRPr="00EE2DA0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F838073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72E3C378" w14:textId="77777777" w:rsidR="00452B6B" w:rsidRPr="00EE2DA0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CED100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734B0F5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B759D8A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A299E9D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67F77D7C" w14:textId="77777777" w:rsidTr="004E651F">
        <w:trPr>
          <w:jc w:val="center"/>
        </w:trPr>
        <w:tc>
          <w:tcPr>
            <w:tcW w:w="675" w:type="dxa"/>
            <w:vAlign w:val="center"/>
          </w:tcPr>
          <w:p w14:paraId="7D585D58" w14:textId="77777777" w:rsidR="00452B6B" w:rsidRPr="00EE2DA0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2020742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62DD466B" w14:textId="77777777" w:rsidR="00452B6B" w:rsidRPr="00EE2DA0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E34FBC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476C978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C1BE932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5CDEC85" w14:textId="77777777" w:rsidR="00452B6B" w:rsidRPr="00EE2DA0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1C95EFB7" w14:textId="77777777" w:rsidR="00422EAB" w:rsidRPr="00EE2DA0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F1A0803" w14:textId="77777777" w:rsidR="00A10CDA" w:rsidRPr="00EE2DA0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EE2DA0" w14:paraId="628085C5" w14:textId="77777777" w:rsidTr="004E651F">
        <w:trPr>
          <w:tblHeader/>
        </w:trPr>
        <w:tc>
          <w:tcPr>
            <w:tcW w:w="675" w:type="dxa"/>
            <w:vAlign w:val="center"/>
          </w:tcPr>
          <w:p w14:paraId="64B22E55" w14:textId="77777777" w:rsidR="00422EAB" w:rsidRPr="00EE2DA0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22A86B84" w14:textId="77777777" w:rsidR="00422EAB" w:rsidRPr="00EE2DA0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32316B5D" w14:textId="77777777" w:rsidR="00422EAB" w:rsidRPr="00EE2DA0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2CF0A268" w14:textId="77777777" w:rsidR="00422EAB" w:rsidRPr="00EE2DA0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6933E88" w14:textId="77777777" w:rsidR="00422EAB" w:rsidRPr="00EE2DA0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9D2BD92" w14:textId="77777777" w:rsidR="00422EAB" w:rsidRPr="00EE2DA0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24BF85E6" w14:textId="77777777" w:rsidR="00422EAB" w:rsidRPr="00EE2DA0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DA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E2DA0" w14:paraId="0E78DA3B" w14:textId="77777777" w:rsidTr="004E651F">
        <w:tc>
          <w:tcPr>
            <w:tcW w:w="675" w:type="dxa"/>
            <w:vAlign w:val="center"/>
          </w:tcPr>
          <w:p w14:paraId="7798BFC3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019CF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6AEEA23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D1071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1090C4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29490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1E44D5D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EE2DA0" w14:paraId="73EF4CC1" w14:textId="77777777" w:rsidTr="004E651F">
        <w:tc>
          <w:tcPr>
            <w:tcW w:w="675" w:type="dxa"/>
            <w:vAlign w:val="center"/>
          </w:tcPr>
          <w:p w14:paraId="4D58D410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3CC405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14:paraId="2DCDB50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A6C2C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38C3CF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60AB6C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413BAB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6435D1C4" w14:textId="77777777" w:rsidTr="004E651F">
        <w:tc>
          <w:tcPr>
            <w:tcW w:w="675" w:type="dxa"/>
            <w:vAlign w:val="center"/>
          </w:tcPr>
          <w:p w14:paraId="3E608A7D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8ADB95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ประกอบกิจการ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BAC604D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F7430F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D4958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C79384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70ECB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25CD8457" w14:textId="77777777" w:rsidTr="004E651F">
        <w:tc>
          <w:tcPr>
            <w:tcW w:w="675" w:type="dxa"/>
            <w:vAlign w:val="center"/>
          </w:tcPr>
          <w:p w14:paraId="7FBD2943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6E4EB9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672E202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95138B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51BBA5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3C8D61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ACA814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43C52E84" w14:textId="77777777" w:rsidTr="004E651F">
        <w:tc>
          <w:tcPr>
            <w:tcW w:w="675" w:type="dxa"/>
            <w:vAlign w:val="center"/>
          </w:tcPr>
          <w:p w14:paraId="585ABC65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BFA50C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CF98CD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9D67A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D9D5C8F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8F4C852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1B5BA9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5CE274D9" w14:textId="77777777" w:rsidTr="004E651F">
        <w:tc>
          <w:tcPr>
            <w:tcW w:w="675" w:type="dxa"/>
            <w:vAlign w:val="center"/>
          </w:tcPr>
          <w:p w14:paraId="7E96661A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AD7DFB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6AE5B7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F7413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D8EA1B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3DFD50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CFC7A0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7CCD50FA" w14:textId="77777777" w:rsidTr="004E651F">
        <w:tc>
          <w:tcPr>
            <w:tcW w:w="675" w:type="dxa"/>
            <w:vAlign w:val="center"/>
          </w:tcPr>
          <w:p w14:paraId="76A990E8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228F995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ผู้ออกแบบพร้อมสำเนาใบอนุญาตเป็นผู้ประกอบวิชาชีพสถาปัตยกรรมควบคุม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8FBB925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FAAF7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B2B093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0DE67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94F2864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234C0C44" w14:textId="77777777" w:rsidTr="004E651F">
        <w:tc>
          <w:tcPr>
            <w:tcW w:w="675" w:type="dxa"/>
            <w:vAlign w:val="center"/>
          </w:tcPr>
          <w:p w14:paraId="6BA8800D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456F0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4C1469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BD1F8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36EC19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B050E3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BFEA6A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69ACD46B" w14:textId="77777777" w:rsidTr="004E651F">
        <w:tc>
          <w:tcPr>
            <w:tcW w:w="675" w:type="dxa"/>
            <w:vAlign w:val="center"/>
          </w:tcPr>
          <w:p w14:paraId="377F5E27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C4BC2A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71775B4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F4BD9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1AB9D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E58B22B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B7EA85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5E877940" w14:textId="77777777" w:rsidTr="004E651F">
        <w:tc>
          <w:tcPr>
            <w:tcW w:w="675" w:type="dxa"/>
            <w:vAlign w:val="center"/>
          </w:tcPr>
          <w:p w14:paraId="265E007D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F45794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การคำนวณการออกแบบโครงสร้าง</w:t>
            </w:r>
          </w:p>
        </w:tc>
        <w:tc>
          <w:tcPr>
            <w:tcW w:w="1843" w:type="dxa"/>
          </w:tcPr>
          <w:p w14:paraId="274B5A2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CEB2F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4B52A1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51C8535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22EF55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05D3CA08" w14:textId="77777777" w:rsidTr="004E651F">
        <w:tc>
          <w:tcPr>
            <w:tcW w:w="675" w:type="dxa"/>
            <w:vAlign w:val="center"/>
          </w:tcPr>
          <w:p w14:paraId="0E437A40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B5A63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14:paraId="4CB76CD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D6750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55464F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1B2F06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8BDD65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5455D75D" w14:textId="77777777" w:rsidTr="004E651F">
        <w:tc>
          <w:tcPr>
            <w:tcW w:w="675" w:type="dxa"/>
            <w:vAlign w:val="center"/>
          </w:tcPr>
          <w:p w14:paraId="28FA37E6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3F45B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ประกอบการขออนุญาต</w:t>
            </w:r>
          </w:p>
        </w:tc>
        <w:tc>
          <w:tcPr>
            <w:tcW w:w="1843" w:type="dxa"/>
          </w:tcPr>
          <w:p w14:paraId="7062BBDF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CE48E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CFBF8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6F3705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42897D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236F8CF9" w14:textId="77777777" w:rsidTr="004E651F">
        <w:tc>
          <w:tcPr>
            <w:tcW w:w="675" w:type="dxa"/>
            <w:vAlign w:val="center"/>
          </w:tcPr>
          <w:p w14:paraId="7C33F6E7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094003D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8DA1BF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6FE404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98B4F15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065CC7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C61EA8B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40AF89EF" w14:textId="77777777" w:rsidTr="004E651F">
        <w:tc>
          <w:tcPr>
            <w:tcW w:w="675" w:type="dxa"/>
            <w:vAlign w:val="center"/>
          </w:tcPr>
          <w:p w14:paraId="097FE1F6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A0C4202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34CFD94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A8C8BF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52A00C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76CD7B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59D5AC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4089643A" w14:textId="77777777" w:rsidTr="004E651F">
        <w:tc>
          <w:tcPr>
            <w:tcW w:w="675" w:type="dxa"/>
            <w:vAlign w:val="center"/>
          </w:tcPr>
          <w:p w14:paraId="294B7E47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38253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14F8640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22517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79BEB7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3A42425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B0B6E0B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14D60369" w14:textId="77777777" w:rsidTr="004E651F">
        <w:tc>
          <w:tcPr>
            <w:tcW w:w="675" w:type="dxa"/>
            <w:vAlign w:val="center"/>
          </w:tcPr>
          <w:p w14:paraId="71D6E2CE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BC7DB9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14:paraId="1D401948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16A87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489CE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3B7A64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771D3C4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กรณีเป็นอาคารสูงหรืออาคารขนาดใหญ่พิเศษ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585D50B7" w14:textId="77777777" w:rsidTr="004E651F">
        <w:tc>
          <w:tcPr>
            <w:tcW w:w="675" w:type="dxa"/>
            <w:vAlign w:val="center"/>
          </w:tcPr>
          <w:p w14:paraId="714D9AA0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31D0E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14:paraId="1728139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849AB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3038EB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604728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3A97E41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233FD0C0" w14:textId="77777777" w:rsidTr="004E651F">
        <w:tc>
          <w:tcPr>
            <w:tcW w:w="675" w:type="dxa"/>
            <w:vAlign w:val="center"/>
          </w:tcPr>
          <w:p w14:paraId="0EEE52CD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7EB3F8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843" w:type="dxa"/>
          </w:tcPr>
          <w:p w14:paraId="46F16C65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D841AC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15C3B4D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A5BCE5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F06CEF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50DF55C8" w14:textId="77777777" w:rsidTr="004E651F">
        <w:tc>
          <w:tcPr>
            <w:tcW w:w="675" w:type="dxa"/>
            <w:vAlign w:val="center"/>
          </w:tcPr>
          <w:p w14:paraId="62380D7F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B6AA06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14:paraId="6497312E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46954B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9DA211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033FD5F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8BD7B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7F7C6A61" w14:textId="77777777" w:rsidTr="004E651F">
        <w:tc>
          <w:tcPr>
            <w:tcW w:w="675" w:type="dxa"/>
            <w:vAlign w:val="center"/>
          </w:tcPr>
          <w:p w14:paraId="22EAAC61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FE3CD19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14:paraId="013FF2FB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5931D2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D90654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D49CF7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96AD20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DA0" w14:paraId="7E9EF3F5" w14:textId="77777777" w:rsidTr="004E651F">
        <w:tc>
          <w:tcPr>
            <w:tcW w:w="675" w:type="dxa"/>
            <w:vAlign w:val="center"/>
          </w:tcPr>
          <w:p w14:paraId="630A0F8F" w14:textId="77777777" w:rsidR="00AC4ACB" w:rsidRPr="00EE2DA0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403D8C3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ระบบลิฟต์</w:t>
            </w:r>
          </w:p>
        </w:tc>
        <w:tc>
          <w:tcPr>
            <w:tcW w:w="1843" w:type="dxa"/>
          </w:tcPr>
          <w:p w14:paraId="729F7552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14:paraId="6A64CBBD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7E902B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11A7716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572E7A" w14:textId="77777777" w:rsidR="00AC4ACB" w:rsidRPr="00EE2DA0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3301EA20" w14:textId="77777777" w:rsidR="006C6C22" w:rsidRPr="00EE2DA0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B7FABA8" w14:textId="77777777" w:rsidR="00A10CDA" w:rsidRPr="00EE2DA0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EE2DA0" w14:paraId="085EA56B" w14:textId="77777777" w:rsidTr="00090552">
        <w:tc>
          <w:tcPr>
            <w:tcW w:w="534" w:type="dxa"/>
          </w:tcPr>
          <w:p w14:paraId="1BE94AAA" w14:textId="77777777" w:rsidR="00A13B6C" w:rsidRPr="00EE2DA0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5FE20E55" w14:textId="77777777" w:rsidR="00A13B6C" w:rsidRPr="00EE2DA0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EE2D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14:paraId="7E4CC404" w14:textId="77777777" w:rsidR="00E90756" w:rsidRPr="00EE2DA0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0567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="00F5490C"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208D84B" w14:textId="77777777" w:rsidR="00A13B6C" w:rsidRPr="00EE2DA0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2DA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2DA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14:paraId="31FCAA20" w14:textId="77777777" w:rsidR="008E2900" w:rsidRPr="00AF7061" w:rsidRDefault="008E2900" w:rsidP="00AF7061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45176691" w14:textId="77777777" w:rsidR="00216FA4" w:rsidRPr="00EE2DA0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EE2DA0" w14:paraId="2BF8767E" w14:textId="77777777" w:rsidTr="00C1539D">
        <w:tc>
          <w:tcPr>
            <w:tcW w:w="534" w:type="dxa"/>
          </w:tcPr>
          <w:p w14:paraId="2DC69375" w14:textId="77777777" w:rsidR="00EA6950" w:rsidRPr="00EE2DA0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96CA538" w14:textId="77777777" w:rsidR="00AF7061" w:rsidRDefault="00EA6950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กรุงเทพมหานครร้องเรียนผ่านกรมโยธาธิการและผังเมือง</w:t>
            </w:r>
            <w:r w:rsidRPr="00EE2DA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2DA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</w:p>
          <w:p w14:paraId="6B20257B" w14:textId="1FB8DA7C" w:rsidR="00AF7061" w:rsidRDefault="009056D3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hyperlink r:id="rId8" w:history="1">
              <w:r w:rsidR="00AF7061" w:rsidRPr="00AF7061">
                <w:rPr>
                  <w:rStyle w:val="ad"/>
                  <w:rFonts w:ascii="TH SarabunIT๙" w:hAnsi="TH SarabunIT๙" w:cs="TH SarabunIT๙"/>
                  <w:i/>
                  <w:iCs/>
                  <w:noProof/>
                  <w:sz w:val="32"/>
                  <w:szCs w:val="32"/>
                </w:rPr>
                <w:t>www.buengghamdla.go.th</w:t>
              </w:r>
            </w:hyperlink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</w:p>
          <w:p w14:paraId="4E6D9A1E" w14:textId="5DBE5DC5" w:rsidR="00AF7061" w:rsidRDefault="009056D3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2.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(0-4241-8138) </w:t>
            </w:r>
          </w:p>
          <w:p w14:paraId="2EF9C1ED" w14:textId="6FCD3D75" w:rsidR="00AF7061" w:rsidRDefault="009056D3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3.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="00AF706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หมู่  12  สำนักงาน</w:t>
            </w:r>
            <w:r w:rsidR="00AF706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  <w:r w:rsidR="00AF706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38220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</w:p>
          <w:p w14:paraId="2F331AC5" w14:textId="6FCD3867" w:rsidR="00AF7061" w:rsidRDefault="009056D3" w:rsidP="00EA695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4.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</w:p>
          <w:p w14:paraId="3613AD9F" w14:textId="7A42EB4F" w:rsidR="00EA6950" w:rsidRPr="00EE2DA0" w:rsidRDefault="009056D3" w:rsidP="00EA695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5.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ตั้งอยู่ณศูนย์บริการข้อมูลข่าวสารของ</w:t>
            </w:r>
            <w:r w:rsidR="00AF706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</w:t>
            </w:r>
            <w:r w:rsidRPr="001E60A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E2DA0" w14:paraId="3F06D12A" w14:textId="77777777" w:rsidTr="00C1539D">
        <w:tc>
          <w:tcPr>
            <w:tcW w:w="534" w:type="dxa"/>
          </w:tcPr>
          <w:p w14:paraId="75E68F6B" w14:textId="77777777" w:rsidR="00EA6950" w:rsidRPr="00EE2DA0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D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918FF4C" w14:textId="77777777" w:rsidR="00EA6950" w:rsidRPr="00EE2DA0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2DA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EE2DA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2DA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E2DA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((</w:t>
            </w:r>
            <w:r w:rsidRPr="00EE2DA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EE2DA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14:paraId="039307D6" w14:textId="77777777" w:rsidR="00C1539D" w:rsidRPr="00EE2DA0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AA04C79" w14:textId="77777777" w:rsidR="00013BC7" w:rsidRPr="00EE2DA0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EE2DA0" w14:paraId="20F43250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32A28C7C" w14:textId="77777777" w:rsidR="00F064C0" w:rsidRPr="00EE2DA0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2DA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533AE28E" w14:textId="77777777" w:rsidR="00C1539D" w:rsidRPr="00EE2DA0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51243F8" w14:textId="77777777" w:rsidR="00D51311" w:rsidRPr="00EE2DA0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78C64786" w14:textId="77777777" w:rsidR="0064558D" w:rsidRPr="00EE2DA0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DA0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9B2D5FD" w14:textId="77777777" w:rsidR="0064558D" w:rsidRPr="00EE2DA0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3743"/>
      </w:tblGrid>
      <w:tr w:rsidR="009056D3" w:rsidRPr="0039754D" w14:paraId="7FC73A23" w14:textId="77777777" w:rsidTr="00F55023">
        <w:tc>
          <w:tcPr>
            <w:tcW w:w="1276" w:type="dxa"/>
          </w:tcPr>
          <w:p w14:paraId="0CC843EC" w14:textId="77777777" w:rsidR="009056D3" w:rsidRPr="0039754D" w:rsidRDefault="009056D3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743" w:type="dxa"/>
          </w:tcPr>
          <w:p w14:paraId="79E2759E" w14:textId="77777777" w:rsidR="009056D3" w:rsidRPr="0039754D" w:rsidRDefault="009056D3" w:rsidP="00F5502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20/07/2558</w:t>
            </w:r>
          </w:p>
        </w:tc>
      </w:tr>
      <w:tr w:rsidR="009056D3" w:rsidRPr="0039754D" w14:paraId="7C98FD98" w14:textId="77777777" w:rsidTr="00F55023">
        <w:tc>
          <w:tcPr>
            <w:tcW w:w="1276" w:type="dxa"/>
          </w:tcPr>
          <w:p w14:paraId="190E47C7" w14:textId="77777777" w:rsidR="009056D3" w:rsidRPr="0039754D" w:rsidRDefault="009056D3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743" w:type="dxa"/>
          </w:tcPr>
          <w:p w14:paraId="53E468E5" w14:textId="77777777" w:rsidR="009056D3" w:rsidRPr="0039754D" w:rsidRDefault="009056D3" w:rsidP="00F5502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อนุมัติชั้นที่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</w:tr>
      <w:tr w:rsidR="009056D3" w:rsidRPr="0039754D" w14:paraId="43AB4738" w14:textId="77777777" w:rsidTr="00F55023">
        <w:tc>
          <w:tcPr>
            <w:tcW w:w="1276" w:type="dxa"/>
          </w:tcPr>
          <w:p w14:paraId="14459959" w14:textId="77777777" w:rsidR="009056D3" w:rsidRPr="0039754D" w:rsidRDefault="009056D3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743" w:type="dxa"/>
          </w:tcPr>
          <w:p w14:paraId="4D1898D0" w14:textId="4338366C" w:rsidR="009056D3" w:rsidRPr="0039754D" w:rsidRDefault="00AF7061" w:rsidP="00F5502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  <w:r w:rsidR="009056D3" w:rsidRPr="0039754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สถ</w:t>
            </w:r>
            <w:r w:rsidR="009056D3"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056D3" w:rsidRPr="0039754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มท</w:t>
            </w:r>
            <w:r w:rsidR="009056D3"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</w:p>
        </w:tc>
      </w:tr>
      <w:tr w:rsidR="009056D3" w:rsidRPr="0039754D" w14:paraId="31841621" w14:textId="77777777" w:rsidTr="00F55023">
        <w:tc>
          <w:tcPr>
            <w:tcW w:w="1276" w:type="dxa"/>
          </w:tcPr>
          <w:p w14:paraId="1CD7F927" w14:textId="77777777" w:rsidR="009056D3" w:rsidRPr="0039754D" w:rsidRDefault="009056D3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743" w:type="dxa"/>
          </w:tcPr>
          <w:p w14:paraId="247DFD6C" w14:textId="19E56C35" w:rsidR="009056D3" w:rsidRPr="00A109BB" w:rsidRDefault="00AF7061" w:rsidP="00F5502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นายสมิง  บุญมาก</w:t>
            </w:r>
          </w:p>
          <w:p w14:paraId="106FF12D" w14:textId="5B30067C" w:rsidR="009056D3" w:rsidRPr="00A109BB" w:rsidRDefault="00AF7061" w:rsidP="00F5502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นายกเทศมนตรีตำบลบึงงาม</w:t>
            </w:r>
          </w:p>
        </w:tc>
      </w:tr>
      <w:tr w:rsidR="009056D3" w:rsidRPr="0039754D" w14:paraId="5A747CC8" w14:textId="77777777" w:rsidTr="00F55023">
        <w:tc>
          <w:tcPr>
            <w:tcW w:w="1276" w:type="dxa"/>
          </w:tcPr>
          <w:p w14:paraId="3351AE1B" w14:textId="77777777" w:rsidR="009056D3" w:rsidRPr="0039754D" w:rsidRDefault="009056D3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743" w:type="dxa"/>
          </w:tcPr>
          <w:p w14:paraId="5F910B89" w14:textId="77777777" w:rsidR="009056D3" w:rsidRPr="00A109BB" w:rsidRDefault="009056D3" w:rsidP="00F5502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09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41E3E1B8" w14:textId="77777777" w:rsidR="0064558D" w:rsidRPr="00EE2DA0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E571A3F" w14:textId="77777777" w:rsidR="00982CD7" w:rsidRPr="00EE2DA0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E96CAE3" w14:textId="77777777" w:rsidR="00D51311" w:rsidRPr="00EE2DA0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9F244CE" w14:textId="77777777" w:rsidR="003F4A0D" w:rsidRPr="00EE2DA0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EE2DA0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B8A4" w14:textId="77777777" w:rsidR="00BA56F5" w:rsidRDefault="00BA56F5" w:rsidP="00C81DB8">
      <w:pPr>
        <w:spacing w:after="0" w:line="240" w:lineRule="auto"/>
      </w:pPr>
      <w:r>
        <w:separator/>
      </w:r>
    </w:p>
  </w:endnote>
  <w:endnote w:type="continuationSeparator" w:id="0">
    <w:p w14:paraId="30A2C155" w14:textId="77777777" w:rsidR="00BA56F5" w:rsidRDefault="00BA56F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74A6" w14:textId="77777777" w:rsidR="00BA56F5" w:rsidRDefault="00BA56F5" w:rsidP="00C81DB8">
      <w:pPr>
        <w:spacing w:after="0" w:line="240" w:lineRule="auto"/>
      </w:pPr>
      <w:r>
        <w:separator/>
      </w:r>
    </w:p>
  </w:footnote>
  <w:footnote w:type="continuationSeparator" w:id="0">
    <w:p w14:paraId="1144C2CD" w14:textId="77777777" w:rsidR="00BA56F5" w:rsidRDefault="00BA56F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07AEE167" w14:textId="77777777" w:rsidR="00C81DB8" w:rsidRDefault="00BF32F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04AA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04A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B09EF07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56733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08C9"/>
    <w:rsid w:val="00452B6B"/>
    <w:rsid w:val="004C0C85"/>
    <w:rsid w:val="004C3BDE"/>
    <w:rsid w:val="004D6F17"/>
    <w:rsid w:val="004E30D6"/>
    <w:rsid w:val="004E5749"/>
    <w:rsid w:val="004E644A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6B54"/>
    <w:rsid w:val="007E1E74"/>
    <w:rsid w:val="007F11B2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056D3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1E05"/>
    <w:rsid w:val="00A05B9B"/>
    <w:rsid w:val="00A10CDA"/>
    <w:rsid w:val="00A13B6C"/>
    <w:rsid w:val="00A47E94"/>
    <w:rsid w:val="00A60787"/>
    <w:rsid w:val="00AA7734"/>
    <w:rsid w:val="00AC4ACB"/>
    <w:rsid w:val="00AE6A9D"/>
    <w:rsid w:val="00AF4675"/>
    <w:rsid w:val="00AF4A06"/>
    <w:rsid w:val="00AF7061"/>
    <w:rsid w:val="00B04AAD"/>
    <w:rsid w:val="00B23DA2"/>
    <w:rsid w:val="00B509FC"/>
    <w:rsid w:val="00B95782"/>
    <w:rsid w:val="00BA56F5"/>
    <w:rsid w:val="00BC5DA7"/>
    <w:rsid w:val="00BF32FD"/>
    <w:rsid w:val="00BF6CA4"/>
    <w:rsid w:val="00C1539D"/>
    <w:rsid w:val="00C21238"/>
    <w:rsid w:val="00C26ED0"/>
    <w:rsid w:val="00C3045F"/>
    <w:rsid w:val="00C31E7C"/>
    <w:rsid w:val="00C77AEA"/>
    <w:rsid w:val="00C81DB8"/>
    <w:rsid w:val="00CA51BD"/>
    <w:rsid w:val="00CD3DDC"/>
    <w:rsid w:val="00CE4A67"/>
    <w:rsid w:val="00CE687B"/>
    <w:rsid w:val="00CF27C9"/>
    <w:rsid w:val="00D0421D"/>
    <w:rsid w:val="00D04F92"/>
    <w:rsid w:val="00D1127F"/>
    <w:rsid w:val="00D13F2E"/>
    <w:rsid w:val="00D239AD"/>
    <w:rsid w:val="00D2626C"/>
    <w:rsid w:val="00D3016A"/>
    <w:rsid w:val="00D317AD"/>
    <w:rsid w:val="00D5060E"/>
    <w:rsid w:val="00D51311"/>
    <w:rsid w:val="00D64BB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2DA0"/>
    <w:rsid w:val="00EF0DAF"/>
    <w:rsid w:val="00F028A3"/>
    <w:rsid w:val="00F064C0"/>
    <w:rsid w:val="00F5490C"/>
    <w:rsid w:val="00F62F55"/>
    <w:rsid w:val="00F8122B"/>
    <w:rsid w:val="00FA7300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832C32"/>
  <w15:docId w15:val="{CC37CFDA-C71F-4B51-B1E8-5BBB7C0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styleId="af2">
    <w:name w:val="Unresolved Mention"/>
    <w:basedOn w:val="a0"/>
    <w:uiPriority w:val="99"/>
    <w:semiHidden/>
    <w:unhideWhenUsed/>
    <w:rsid w:val="00AF7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tanawapi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829</TotalTime>
  <Pages>11</Pages>
  <Words>1322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90</cp:revision>
  <cp:lastPrinted>2015-07-21T02:13:00Z</cp:lastPrinted>
  <dcterms:created xsi:type="dcterms:W3CDTF">2015-04-23T03:41:00Z</dcterms:created>
  <dcterms:modified xsi:type="dcterms:W3CDTF">2025-04-26T14:08:00Z</dcterms:modified>
</cp:coreProperties>
</file>