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5515" w14:textId="77777777" w:rsidR="00593E8D" w:rsidRPr="004D7533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D753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CE3FFCA" w14:textId="3F518F38" w:rsidR="00D239AD" w:rsidRPr="004D7533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A58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</w:t>
      </w:r>
      <w:r w:rsidR="002B2D62" w:rsidRPr="00CA58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ที่รับผิดชอบ</w:t>
      </w:r>
      <w:r w:rsidRPr="004D753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237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71D8B734" w14:textId="77777777" w:rsidR="00D239AD" w:rsidRPr="004D7533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A58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กระทรวง</w:t>
      </w:r>
      <w:r w:rsidRPr="004D753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21F94964" w14:textId="77777777" w:rsidR="003F4A0D" w:rsidRPr="004D7533" w:rsidRDefault="0091699C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 w14:anchorId="7BE965B0"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14:paraId="738152C6" w14:textId="77777777" w:rsidR="002B2D62" w:rsidRPr="004D753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D753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</w:p>
    <w:p w14:paraId="435160C7" w14:textId="0DED72D4" w:rsidR="00132E1B" w:rsidRPr="004D753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237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สำนักงาน</w:t>
      </w:r>
      <w:r w:rsidR="00C237A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23FA8D08" w14:textId="77777777" w:rsidR="00132E1B" w:rsidRPr="004D753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5E014478" w14:textId="77777777" w:rsidR="00132E1B" w:rsidRPr="004D753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71ACA441" w14:textId="77777777" w:rsidR="00132E1B" w:rsidRPr="004D753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4D7533" w14:paraId="6BC9596B" w14:textId="77777777" w:rsidTr="008C1396">
        <w:tc>
          <w:tcPr>
            <w:tcW w:w="675" w:type="dxa"/>
          </w:tcPr>
          <w:p w14:paraId="07264AB4" w14:textId="77777777" w:rsidR="00394708" w:rsidRPr="004D7533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11FCB5B" w14:textId="695AD9DF" w:rsidR="00394708" w:rsidRPr="004D7533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</w:p>
        </w:tc>
      </w:tr>
    </w:tbl>
    <w:p w14:paraId="26784559" w14:textId="77777777" w:rsidR="003F4A0D" w:rsidRPr="004D753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F093B53" w14:textId="77777777" w:rsidR="003F4A0D" w:rsidRPr="004D753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035D0BE" w14:textId="77777777" w:rsidR="00C77AEA" w:rsidRPr="004D753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D7533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B95F0F3" w14:textId="16DD404B" w:rsidR="003F4A0D" w:rsidRPr="004D7533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D753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D7533">
        <w:rPr>
          <w:rFonts w:ascii="TH SarabunIT๙" w:hAnsi="TH SarabunIT๙" w:cs="TH SarabunIT๙"/>
          <w:noProof/>
          <w:sz w:val="32"/>
          <w:szCs w:val="32"/>
        </w:rPr>
        <w:t>0</w:t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C81DB8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024971A6" w14:textId="77777777" w:rsidR="00075E4A" w:rsidRPr="004D753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569998D6" w14:textId="0FC7D661" w:rsidR="00075E4A" w:rsidRPr="004D753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237AD">
        <w:rPr>
          <w:rFonts w:ascii="TH SarabunIT๙" w:hAnsi="TH SarabunIT๙" w:cs="TH SarabunIT๙"/>
          <w:noProof/>
          <w:sz w:val="32"/>
          <w:szCs w:val="32"/>
        </w:rPr>
        <w:tab/>
      </w:r>
      <w:r w:rsidR="00C237AD">
        <w:rPr>
          <w:rFonts w:ascii="TH SarabunIT๙" w:hAnsi="TH SarabunIT๙" w:cs="TH SarabunIT๙"/>
          <w:noProof/>
          <w:sz w:val="32"/>
          <w:szCs w:val="32"/>
        </w:rPr>
        <w:tab/>
      </w:r>
      <w:r w:rsidR="00C81DB8" w:rsidRPr="004D753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D89380A" w14:textId="007810BF" w:rsidR="00075E4A" w:rsidRPr="004D753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237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81DB8" w:rsidRPr="004D753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7B07F" w14:textId="19272A22" w:rsidR="00075E4A" w:rsidRPr="004D753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237AD">
        <w:rPr>
          <w:rFonts w:ascii="TH SarabunIT๙" w:hAnsi="TH SarabunIT๙" w:cs="TH SarabunIT๙"/>
          <w:noProof/>
          <w:sz w:val="32"/>
          <w:szCs w:val="32"/>
        </w:rPr>
        <w:tab/>
      </w:r>
      <w:r w:rsidR="00C81DB8" w:rsidRPr="004D753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77AE250" w14:textId="77777777" w:rsidR="00760D0B" w:rsidRPr="004D753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4D753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048D95F" w14:textId="77777777" w:rsidR="00C77AEA" w:rsidRPr="004D7533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4D7533" w14:paraId="28608E3D" w14:textId="77777777" w:rsidTr="009B7715">
        <w:tc>
          <w:tcPr>
            <w:tcW w:w="675" w:type="dxa"/>
          </w:tcPr>
          <w:p w14:paraId="65C80832" w14:textId="77777777" w:rsidR="00094F82" w:rsidRPr="004D7533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5EF5B94" w14:textId="3110A9C7" w:rsidR="00094F82" w:rsidRPr="004D7533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</w:t>
            </w:r>
            <w:r w:rsidR="00C237A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 w:rsidR="00C237AD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C237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38220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0-4241-</w:t>
            </w:r>
            <w:r w:rsidR="00C237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6025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แฟกซ์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0-4241-</w:t>
            </w:r>
            <w:r w:rsidR="00C237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6025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/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14:paraId="0A990872" w14:textId="77777777" w:rsidR="00094F82" w:rsidRPr="004D7533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2BE5C26D" w14:textId="77777777" w:rsidR="00313D38" w:rsidRPr="004D7533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D75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23891F81" w14:textId="77777777" w:rsidR="0018441F" w:rsidRPr="004D753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2C6632A8" w14:textId="3C8A41C2" w:rsidR="0065175D" w:rsidRPr="004D7533" w:rsidRDefault="00575FAF" w:rsidP="00C237AD">
      <w:pPr>
        <w:tabs>
          <w:tab w:val="left" w:pos="360"/>
        </w:tabs>
        <w:spacing w:after="0" w:line="240" w:lineRule="auto"/>
        <w:ind w:firstLine="709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 1)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ภายในเดือนมีนาคม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 3)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4D7533">
        <w:rPr>
          <w:rFonts w:ascii="TH SarabunIT๙" w:hAnsi="TH SarabunIT๙" w:cs="TH SarabunIT๙"/>
          <w:noProof/>
          <w:sz w:val="32"/>
          <w:szCs w:val="32"/>
        </w:rPr>
        <w:t>)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เกิน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4D7533">
        <w:rPr>
          <w:rFonts w:ascii="TH SarabunIT๙" w:hAnsi="TH SarabunIT๙" w:cs="TH SarabunIT๙"/>
          <w:noProof/>
          <w:sz w:val="32"/>
          <w:szCs w:val="32"/>
        </w:rPr>
        <w:t>(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ภายในระยะเวลา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 2510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8.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4D7533">
        <w:rPr>
          <w:rFonts w:ascii="TH SarabunIT๙" w:hAnsi="TH SarabunIT๙" w:cs="TH SarabunIT๙"/>
          <w:noProof/>
          <w:sz w:val="32"/>
          <w:szCs w:val="32"/>
        </w:rPr>
        <w:t>/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4D7533">
        <w:rPr>
          <w:rFonts w:ascii="TH SarabunIT๙" w:hAnsi="TH SarabunIT๙" w:cs="TH SarabunIT๙"/>
          <w:noProof/>
          <w:sz w:val="32"/>
          <w:szCs w:val="32"/>
        </w:rPr>
        <w:t>/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4D7533">
        <w:rPr>
          <w:rFonts w:ascii="TH SarabunIT๙" w:hAnsi="TH SarabunIT๙" w:cs="TH SarabunIT๙"/>
          <w:noProof/>
          <w:sz w:val="32"/>
          <w:szCs w:val="32"/>
        </w:rPr>
        <w:t>/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9.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10.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C237AD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11.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4D7533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</w:t>
      </w: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D7533">
        <w:rPr>
          <w:rFonts w:ascii="TH SarabunIT๙" w:hAnsi="TH SarabunIT๙" w:cs="TH SarabunIT๙"/>
          <w:noProof/>
          <w:sz w:val="32"/>
          <w:szCs w:val="32"/>
        </w:rPr>
        <w:t>. 2558</w:t>
      </w:r>
      <w:r w:rsidRPr="004D7533">
        <w:rPr>
          <w:rFonts w:ascii="TH SarabunIT๙" w:hAnsi="TH SarabunIT๙" w:cs="TH SarabunIT๙"/>
          <w:noProof/>
          <w:sz w:val="32"/>
          <w:szCs w:val="32"/>
        </w:rPr>
        <w:br/>
      </w:r>
      <w:r w:rsidR="0065175D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994"/>
        <w:gridCol w:w="1489"/>
      </w:tblGrid>
      <w:tr w:rsidR="00313D38" w:rsidRPr="004D7533" w14:paraId="796AD364" w14:textId="77777777" w:rsidTr="00C237AD">
        <w:trPr>
          <w:tblHeader/>
        </w:trPr>
        <w:tc>
          <w:tcPr>
            <w:tcW w:w="675" w:type="dxa"/>
            <w:vAlign w:val="center"/>
          </w:tcPr>
          <w:p w14:paraId="67B21C30" w14:textId="77777777" w:rsidR="00313D38" w:rsidRPr="004D753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36F05061" w14:textId="77777777" w:rsidR="00313D38" w:rsidRPr="004D753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C486524" w14:textId="77777777" w:rsidR="00313D38" w:rsidRPr="004D753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405CEFFE" w14:textId="77777777" w:rsidR="00313D38" w:rsidRPr="004D753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486FBBEA" w14:textId="77777777" w:rsidR="00313D38" w:rsidRPr="004D753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14:paraId="0188D548" w14:textId="77777777" w:rsidR="00313D38" w:rsidRPr="004D7533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D7533" w14:paraId="2C9770A0" w14:textId="77777777" w:rsidTr="00C237AD">
        <w:tc>
          <w:tcPr>
            <w:tcW w:w="675" w:type="dxa"/>
            <w:vAlign w:val="center"/>
          </w:tcPr>
          <w:p w14:paraId="123C91ED" w14:textId="77777777" w:rsidR="00313D38" w:rsidRPr="004D753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8B6F402" w14:textId="77777777" w:rsidR="00313D38" w:rsidRPr="004D753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DBBD26E" w14:textId="77777777" w:rsidR="00313D38" w:rsidRPr="004D753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44E4143E" w14:textId="3F99A208" w:rsidR="00313D38" w:rsidRPr="00C237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</w:tc>
        <w:tc>
          <w:tcPr>
            <w:tcW w:w="1368" w:type="dxa"/>
          </w:tcPr>
          <w:p w14:paraId="7CE95DB8" w14:textId="77777777" w:rsidR="00313D38" w:rsidRPr="004D7533" w:rsidRDefault="00313D38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14:paraId="6EA35FF2" w14:textId="77777777" w:rsidR="00C237AD" w:rsidRDefault="00C237AD" w:rsidP="00C237AD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</w:p>
          <w:p w14:paraId="1FBD5BD3" w14:textId="0CA4A70D" w:rsidR="00313D38" w:rsidRPr="004D7533" w:rsidRDefault="00C237AD" w:rsidP="00C237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</w:p>
        </w:tc>
        <w:tc>
          <w:tcPr>
            <w:tcW w:w="1489" w:type="dxa"/>
          </w:tcPr>
          <w:p w14:paraId="3E786A6B" w14:textId="77777777" w:rsidR="00313D38" w:rsidRPr="004D753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13D38" w:rsidRPr="004D7533" w14:paraId="7FAC9121" w14:textId="77777777" w:rsidTr="00C237AD">
        <w:tc>
          <w:tcPr>
            <w:tcW w:w="675" w:type="dxa"/>
            <w:vAlign w:val="center"/>
          </w:tcPr>
          <w:p w14:paraId="48C8773A" w14:textId="77777777" w:rsidR="00313D38" w:rsidRPr="004D753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D92C263" w14:textId="77777777" w:rsidR="00313D38" w:rsidRPr="004D753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2383366" w14:textId="77777777" w:rsidR="00313D38" w:rsidRPr="004D753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4B1679E" w14:textId="5F684E88" w:rsidR="00313D38" w:rsidRPr="00C237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</w:tc>
        <w:tc>
          <w:tcPr>
            <w:tcW w:w="1368" w:type="dxa"/>
          </w:tcPr>
          <w:p w14:paraId="54E11694" w14:textId="77777777" w:rsidR="00313D38" w:rsidRPr="004D7533" w:rsidRDefault="00313D38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14:paraId="432133A2" w14:textId="77777777" w:rsidR="00C237AD" w:rsidRDefault="00C237AD" w:rsidP="00C237AD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</w:p>
          <w:p w14:paraId="5A2C011C" w14:textId="6BC6B8D9" w:rsidR="00313D38" w:rsidRPr="004D7533" w:rsidRDefault="00C237AD" w:rsidP="00C237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</w:p>
        </w:tc>
        <w:tc>
          <w:tcPr>
            <w:tcW w:w="1489" w:type="dxa"/>
          </w:tcPr>
          <w:p w14:paraId="653364BD" w14:textId="77777777" w:rsidR="00313D38" w:rsidRPr="004D753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13D38" w:rsidRPr="004D7533" w14:paraId="008CEA9C" w14:textId="77777777" w:rsidTr="00C237AD">
        <w:tc>
          <w:tcPr>
            <w:tcW w:w="675" w:type="dxa"/>
            <w:vAlign w:val="center"/>
          </w:tcPr>
          <w:p w14:paraId="1A48A377" w14:textId="77777777" w:rsidR="00313D38" w:rsidRPr="004D753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FB3C519" w14:textId="77777777" w:rsidR="00313D38" w:rsidRPr="004D753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E9D4B1D" w14:textId="77777777" w:rsidR="00313D38" w:rsidRPr="004D753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3577B44" w14:textId="77777777" w:rsidR="00313D38" w:rsidRPr="004D7533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5E20B079" w14:textId="77777777" w:rsidR="00313D38" w:rsidRPr="004D7533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71F0AD1" w14:textId="77777777" w:rsidR="00313D38" w:rsidRPr="004D7533" w:rsidRDefault="00313D38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14:paraId="4DC27E98" w14:textId="77777777" w:rsidR="00C237AD" w:rsidRDefault="00C237AD" w:rsidP="00C237AD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</w:p>
          <w:p w14:paraId="6CEECD3D" w14:textId="397F59A5" w:rsidR="00313D38" w:rsidRPr="004D7533" w:rsidRDefault="00C237AD" w:rsidP="00C237AD">
            <w:pPr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</w:p>
        </w:tc>
        <w:tc>
          <w:tcPr>
            <w:tcW w:w="1489" w:type="dxa"/>
          </w:tcPr>
          <w:p w14:paraId="20448AC8" w14:textId="0F62E142" w:rsidR="00313D38" w:rsidRPr="004D753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 xml:space="preserve">1.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 xml:space="preserve">ระยะเวลา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 xml:space="preserve">: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 xml:space="preserve">ภายใน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 xml:space="preserve">15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 xml:space="preserve">วันนับแต่ได้รับแจ้งการประเมิน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>(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 xml:space="preserve">กรณีชำระเกิน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 xml:space="preserve">15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>วันจะต้องชำระเงินเพิ่มตามอัตราที่กฎหมายกำหนด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>)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br/>
              <w:t xml:space="preserve">2. 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  <w:cs/>
                <w:lang w:bidi="th-TH"/>
              </w:rPr>
              <w:t>หน่วยงานผู้รับผิดชอบคือ</w:t>
            </w:r>
            <w:r w:rsidR="00C237AD" w:rsidRPr="00C237AD">
              <w:rPr>
                <w:rFonts w:ascii="TH SarabunIT๙" w:hAnsi="TH SarabunIT๙" w:cs="TH SarabunIT๙" w:hint="cs"/>
                <w:noProof/>
                <w:sz w:val="28"/>
                <w:szCs w:val="28"/>
                <w:cs/>
                <w:lang w:bidi="th-TH"/>
              </w:rPr>
              <w:t>เทศบาลตำบลบึงงาม</w:t>
            </w:r>
            <w:r w:rsidRPr="00C237AD">
              <w:rPr>
                <w:rFonts w:ascii="TH SarabunIT๙" w:hAnsi="TH SarabunIT๙" w:cs="TH SarabunIT๙"/>
                <w:noProof/>
                <w:sz w:val="28"/>
                <w:szCs w:val="28"/>
              </w:rPr>
              <w:t>)</w:t>
            </w:r>
          </w:p>
        </w:tc>
      </w:tr>
    </w:tbl>
    <w:p w14:paraId="39110EE1" w14:textId="77777777" w:rsidR="00C26ED0" w:rsidRPr="004D753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4D7533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9B68CC"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E74AE05" w14:textId="03E9D298"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C40C1D9" w14:textId="77777777" w:rsidR="00C237AD" w:rsidRPr="004D7533" w:rsidRDefault="00C237AD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D44EAC8" w14:textId="77777777" w:rsidR="0085230C" w:rsidRPr="004D753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17EFC2E4" w14:textId="77777777" w:rsidR="008D7B9E" w:rsidRPr="004D7533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5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C21F348" w14:textId="77777777" w:rsidR="00AA7734" w:rsidRPr="004D753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7EFA6E" w14:textId="5240AEC9" w:rsidR="0019582A" w:rsidRPr="004D7533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237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A7734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843"/>
        <w:gridCol w:w="1701"/>
        <w:gridCol w:w="1417"/>
        <w:gridCol w:w="1206"/>
      </w:tblGrid>
      <w:tr w:rsidR="00AC4ACB" w:rsidRPr="004D7533" w14:paraId="3133EE7A" w14:textId="77777777" w:rsidTr="00C237AD">
        <w:trPr>
          <w:tblHeader/>
          <w:jc w:val="center"/>
        </w:trPr>
        <w:tc>
          <w:tcPr>
            <w:tcW w:w="675" w:type="dxa"/>
            <w:vAlign w:val="center"/>
          </w:tcPr>
          <w:p w14:paraId="4B5A2FBE" w14:textId="77777777" w:rsidR="003C25A4" w:rsidRPr="004D753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3" w:type="dxa"/>
            <w:vAlign w:val="center"/>
          </w:tcPr>
          <w:p w14:paraId="5DE6676F" w14:textId="77777777" w:rsidR="003C25A4" w:rsidRPr="004D753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14:paraId="6B1AFE3D" w14:textId="77777777" w:rsidR="003C25A4" w:rsidRPr="004D7533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843" w:type="dxa"/>
            <w:vAlign w:val="center"/>
          </w:tcPr>
          <w:p w14:paraId="0598601A" w14:textId="77777777" w:rsidR="003C25A4" w:rsidRPr="004D753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1AB7553" w14:textId="77777777" w:rsidR="003C25A4" w:rsidRPr="004D753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17" w:type="dxa"/>
            <w:vAlign w:val="center"/>
          </w:tcPr>
          <w:p w14:paraId="69C0CD9D" w14:textId="77777777" w:rsidR="003C25A4" w:rsidRPr="004D7533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14:paraId="249CDF6C" w14:textId="77777777" w:rsidR="003C25A4" w:rsidRPr="004D753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D7533" w14:paraId="324091F9" w14:textId="77777777" w:rsidTr="00C237AD">
        <w:trPr>
          <w:jc w:val="center"/>
        </w:trPr>
        <w:tc>
          <w:tcPr>
            <w:tcW w:w="675" w:type="dxa"/>
            <w:vAlign w:val="center"/>
          </w:tcPr>
          <w:p w14:paraId="305099A9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F23ABF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701" w:type="dxa"/>
          </w:tcPr>
          <w:p w14:paraId="36898FE1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56618075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89DA8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44922917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363F377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1F8CC26F" w14:textId="77777777" w:rsidTr="00C237AD">
        <w:trPr>
          <w:jc w:val="center"/>
        </w:trPr>
        <w:tc>
          <w:tcPr>
            <w:tcW w:w="675" w:type="dxa"/>
            <w:vAlign w:val="center"/>
          </w:tcPr>
          <w:p w14:paraId="722CD5F2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D18929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701" w:type="dxa"/>
          </w:tcPr>
          <w:p w14:paraId="72BD4183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61872C6F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9C08341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097821C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60B51FA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03CD3845" w14:textId="77777777" w:rsidTr="00C237AD">
        <w:trPr>
          <w:jc w:val="center"/>
        </w:trPr>
        <w:tc>
          <w:tcPr>
            <w:tcW w:w="675" w:type="dxa"/>
            <w:vAlign w:val="center"/>
          </w:tcPr>
          <w:p w14:paraId="760BD198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E74BA0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701" w:type="dxa"/>
          </w:tcPr>
          <w:p w14:paraId="1F11FB5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0FE4B737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5574B3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6D6AC7F3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348595B6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7F6A78DC" w14:textId="77777777" w:rsidTr="00C237AD">
        <w:trPr>
          <w:jc w:val="center"/>
        </w:trPr>
        <w:tc>
          <w:tcPr>
            <w:tcW w:w="675" w:type="dxa"/>
            <w:vAlign w:val="center"/>
          </w:tcPr>
          <w:p w14:paraId="72F457AD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2D472E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701" w:type="dxa"/>
          </w:tcPr>
          <w:p w14:paraId="4B4990F0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604A32C8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98B1C91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08D3AE76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3BD898C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469A3164" w14:textId="77777777" w:rsidTr="00C237AD">
        <w:trPr>
          <w:jc w:val="center"/>
        </w:trPr>
        <w:tc>
          <w:tcPr>
            <w:tcW w:w="675" w:type="dxa"/>
            <w:vAlign w:val="center"/>
          </w:tcPr>
          <w:p w14:paraId="32AB9D50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CBED69B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701" w:type="dxa"/>
          </w:tcPr>
          <w:p w14:paraId="403C02A0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593D99F4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B47F9B6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03438D51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519119DE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36BC863E" w14:textId="77777777" w:rsidTr="00C237AD">
        <w:trPr>
          <w:jc w:val="center"/>
        </w:trPr>
        <w:tc>
          <w:tcPr>
            <w:tcW w:w="675" w:type="dxa"/>
            <w:vAlign w:val="center"/>
          </w:tcPr>
          <w:p w14:paraId="2465AEB5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BEC2660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14:paraId="5D891BC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6FFC42B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B994080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014C4173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14:paraId="65778F2C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D7533" w14:paraId="26705215" w14:textId="77777777" w:rsidTr="00C237AD">
        <w:trPr>
          <w:jc w:val="center"/>
        </w:trPr>
        <w:tc>
          <w:tcPr>
            <w:tcW w:w="675" w:type="dxa"/>
            <w:vAlign w:val="center"/>
          </w:tcPr>
          <w:p w14:paraId="7976D61B" w14:textId="77777777" w:rsidR="00452B6B" w:rsidRPr="004D753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00C4F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B920F6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6D66A98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838814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4F081280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06" w:type="dxa"/>
          </w:tcPr>
          <w:p w14:paraId="03BA8AED" w14:textId="77777777" w:rsidR="00452B6B" w:rsidRPr="004D7533" w:rsidRDefault="00AC4ACB" w:rsidP="00452B6B">
            <w:pPr>
              <w:rPr>
                <w:rFonts w:ascii="TH SarabunIT๙" w:hAnsi="TH SarabunIT๙" w:cs="TH SarabunIT๙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3E09BB02" w14:textId="77777777" w:rsidR="00422EAB" w:rsidRPr="004D7533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6580B3A" w14:textId="77777777" w:rsidR="00A10CDA" w:rsidRPr="004D7533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4D7533" w14:paraId="39F7CC84" w14:textId="77777777" w:rsidTr="004E651F">
        <w:trPr>
          <w:tblHeader/>
        </w:trPr>
        <w:tc>
          <w:tcPr>
            <w:tcW w:w="675" w:type="dxa"/>
            <w:vAlign w:val="center"/>
          </w:tcPr>
          <w:p w14:paraId="4AB37F32" w14:textId="77777777" w:rsidR="00422EAB" w:rsidRPr="004D753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632373CF" w14:textId="77777777" w:rsidR="00422EAB" w:rsidRPr="004D753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621EB373" w14:textId="77777777" w:rsidR="00422EAB" w:rsidRPr="004D7533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ED72828" w14:textId="77777777" w:rsidR="00422EAB" w:rsidRPr="004D753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F2C5728" w14:textId="77777777" w:rsidR="00422EAB" w:rsidRPr="004D753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53185E17" w14:textId="77777777" w:rsidR="00422EAB" w:rsidRPr="004D7533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68DE79E9" w14:textId="77777777" w:rsidR="00422EAB" w:rsidRPr="004D753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D753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4D7533" w14:paraId="76A6CB75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726DBADE" w14:textId="77777777" w:rsidR="004C3BDE" w:rsidRPr="004D7533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77D84E99" w14:textId="7777777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04C309A" w14:textId="77777777" w:rsidR="00CD688F" w:rsidRDefault="00CD688F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5F168E0" w14:textId="77777777" w:rsidR="00CD688F" w:rsidRPr="004D7533" w:rsidRDefault="00CD688F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951268D" w14:textId="77777777" w:rsidR="00A10CDA" w:rsidRPr="004D753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4D7533" w14:paraId="65F27689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1940CC83" w14:textId="77777777" w:rsidR="00F62F55" w:rsidRPr="004D7533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1BA4169" w14:textId="77777777" w:rsidR="008E2900" w:rsidRPr="004D7533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16C123E" w14:textId="77777777" w:rsidR="00216FA4" w:rsidRPr="004D7533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4D7533" w14:paraId="198E3D6B" w14:textId="77777777" w:rsidTr="00C1539D">
        <w:tc>
          <w:tcPr>
            <w:tcW w:w="534" w:type="dxa"/>
          </w:tcPr>
          <w:p w14:paraId="2A0497BC" w14:textId="77777777" w:rsidR="00EA6950" w:rsidRPr="004D7533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CDA6C64" w14:textId="77777777" w:rsidR="00C237AD" w:rsidRDefault="00EA6950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</w:t>
            </w:r>
            <w:r w:rsidR="00C237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น  </w:t>
            </w:r>
            <w:r w:rsidR="00C237A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 w:rsidRPr="004D753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D753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(http://www.rattanawapi.go.th) </w:t>
            </w:r>
          </w:p>
          <w:p w14:paraId="10716CDA" w14:textId="585E9F2E" w:rsidR="00C237AD" w:rsidRDefault="00EA6950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2.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(0-4241-</w:t>
            </w:r>
            <w:r w:rsidR="00C237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6025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</w:p>
          <w:p w14:paraId="7184D3F7" w14:textId="18948D03" w:rsidR="00C237AD" w:rsidRPr="00C237AD" w:rsidRDefault="00EA6950" w:rsidP="00C237AD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3.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="00C237AD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12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="00C237A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  <w:r w:rsidR="00C237A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ตำบลบึงโขงหลง  </w:t>
            </w:r>
            <w:r w:rsidR="00C237A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  <w:r w:rsidR="00C237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38220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</w:p>
          <w:p w14:paraId="05B0923B" w14:textId="77777777" w:rsidR="00C237AD" w:rsidRDefault="00EA6950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4.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</w:p>
          <w:p w14:paraId="0D3DDE85" w14:textId="671C9A7C" w:rsidR="00EA6950" w:rsidRPr="004D7533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5.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ตั้งอยู่ณศูนย์บริการข้อมูลข่าวสารขอ</w:t>
            </w:r>
            <w:r w:rsidR="00C237AD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งเทศบาลตำบลบึงงาม</w:t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 )</w:t>
            </w:r>
          </w:p>
        </w:tc>
      </w:tr>
    </w:tbl>
    <w:p w14:paraId="00D6EA55" w14:textId="77777777" w:rsidR="00C1539D" w:rsidRPr="004D7533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FE88067" w14:textId="77777777" w:rsidR="00013BC7" w:rsidRPr="004D753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4D7533" w14:paraId="302D898C" w14:textId="77777777" w:rsidTr="00C1539D">
        <w:tc>
          <w:tcPr>
            <w:tcW w:w="675" w:type="dxa"/>
          </w:tcPr>
          <w:p w14:paraId="2592D67C" w14:textId="77777777" w:rsidR="00F064C0" w:rsidRPr="004D7533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4D75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0D3B1F54" w14:textId="77777777" w:rsidR="00F064C0" w:rsidRPr="004D7533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4D7533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  <w:r w:rsidRPr="004D753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D75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4D753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5E0283E5" w14:textId="77777777" w:rsidR="00C1539D" w:rsidRPr="004D7533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18ABF56" w14:textId="77777777" w:rsidR="00D51311" w:rsidRPr="004D7533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62DB033B" w14:textId="77777777" w:rsidR="0064558D" w:rsidRPr="004D753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D7533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0717E918" w14:textId="77777777" w:rsidR="0064558D" w:rsidRPr="004D753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3743"/>
      </w:tblGrid>
      <w:tr w:rsidR="00CA581B" w:rsidRPr="0039754D" w14:paraId="0C5E0DC8" w14:textId="77777777" w:rsidTr="00F55023">
        <w:tc>
          <w:tcPr>
            <w:tcW w:w="1276" w:type="dxa"/>
          </w:tcPr>
          <w:p w14:paraId="3B55FE75" w14:textId="77777777" w:rsidR="00CA581B" w:rsidRPr="0039754D" w:rsidRDefault="00CA581B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743" w:type="dxa"/>
          </w:tcPr>
          <w:p w14:paraId="6D0FA5F1" w14:textId="77777777" w:rsidR="00CA581B" w:rsidRPr="0039754D" w:rsidRDefault="00CA581B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20/07/2558</w:t>
            </w:r>
          </w:p>
        </w:tc>
      </w:tr>
      <w:tr w:rsidR="00CA581B" w:rsidRPr="0039754D" w14:paraId="764A0E83" w14:textId="77777777" w:rsidTr="00F55023">
        <w:tc>
          <w:tcPr>
            <w:tcW w:w="1276" w:type="dxa"/>
          </w:tcPr>
          <w:p w14:paraId="0F43759F" w14:textId="77777777" w:rsidR="00CA581B" w:rsidRPr="0039754D" w:rsidRDefault="00CA581B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743" w:type="dxa"/>
          </w:tcPr>
          <w:p w14:paraId="2A03FE93" w14:textId="77777777" w:rsidR="00CA581B" w:rsidRPr="0039754D" w:rsidRDefault="00CA581B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อนุมัติชั้นที่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</w:tr>
      <w:tr w:rsidR="00C237AD" w:rsidRPr="0039754D" w14:paraId="14030CE7" w14:textId="77777777" w:rsidTr="00F55023">
        <w:tc>
          <w:tcPr>
            <w:tcW w:w="1276" w:type="dxa"/>
          </w:tcPr>
          <w:p w14:paraId="121BB1E0" w14:textId="77777777" w:rsidR="00C237AD" w:rsidRPr="0039754D" w:rsidRDefault="00C237AD" w:rsidP="00C23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743" w:type="dxa"/>
          </w:tcPr>
          <w:p w14:paraId="4B83A2A2" w14:textId="39C1B5FE" w:rsidR="00C237AD" w:rsidRPr="0039754D" w:rsidRDefault="00C237AD" w:rsidP="00C237A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</w:t>
            </w: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มท</w:t>
            </w: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</w:tc>
      </w:tr>
      <w:tr w:rsidR="00C237AD" w:rsidRPr="0039754D" w14:paraId="3AEC9EF1" w14:textId="77777777" w:rsidTr="00F55023">
        <w:tc>
          <w:tcPr>
            <w:tcW w:w="1276" w:type="dxa"/>
          </w:tcPr>
          <w:p w14:paraId="5412AA8C" w14:textId="77777777" w:rsidR="00C237AD" w:rsidRPr="0039754D" w:rsidRDefault="00C237AD" w:rsidP="00C23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743" w:type="dxa"/>
          </w:tcPr>
          <w:p w14:paraId="73771885" w14:textId="77777777" w:rsidR="00C237AD" w:rsidRPr="00A109BB" w:rsidRDefault="00C237AD" w:rsidP="00C237AD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นายสมิง  บุญมาก</w:t>
            </w:r>
          </w:p>
          <w:p w14:paraId="1B698A55" w14:textId="3AF4AB8A" w:rsidR="00C237AD" w:rsidRPr="00A109BB" w:rsidRDefault="00C237AD" w:rsidP="00C237A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นายกเทศมนตรีตำบลบึงงาม</w:t>
            </w:r>
          </w:p>
        </w:tc>
      </w:tr>
      <w:tr w:rsidR="00CA581B" w:rsidRPr="0039754D" w14:paraId="5E38D171" w14:textId="77777777" w:rsidTr="00F55023">
        <w:tc>
          <w:tcPr>
            <w:tcW w:w="1276" w:type="dxa"/>
          </w:tcPr>
          <w:p w14:paraId="229A6901" w14:textId="77777777" w:rsidR="00CA581B" w:rsidRPr="0039754D" w:rsidRDefault="00CA581B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743" w:type="dxa"/>
          </w:tcPr>
          <w:p w14:paraId="18BB22F5" w14:textId="77777777" w:rsidR="00CA581B" w:rsidRPr="00A109BB" w:rsidRDefault="00CA581B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09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4C7BDFB" w14:textId="77777777" w:rsidR="0064558D" w:rsidRPr="004D753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D02F89" w14:textId="77777777" w:rsidR="00982CD7" w:rsidRPr="004D7533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6BC5D14" w14:textId="77777777" w:rsidR="00D51311" w:rsidRPr="004D7533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34BBEF4" w14:textId="77777777" w:rsidR="003F4A0D" w:rsidRPr="004D7533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D7533" w:rsidSect="00C237AD">
      <w:headerReference w:type="default" r:id="rId8"/>
      <w:pgSz w:w="11907" w:h="16839" w:code="9"/>
      <w:pgMar w:top="1440" w:right="657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DAC5" w14:textId="77777777" w:rsidR="0091699C" w:rsidRDefault="0091699C" w:rsidP="00C81DB8">
      <w:pPr>
        <w:spacing w:after="0" w:line="240" w:lineRule="auto"/>
      </w:pPr>
      <w:r>
        <w:separator/>
      </w:r>
    </w:p>
  </w:endnote>
  <w:endnote w:type="continuationSeparator" w:id="0">
    <w:p w14:paraId="40441560" w14:textId="77777777" w:rsidR="0091699C" w:rsidRDefault="0091699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F3AD" w14:textId="77777777" w:rsidR="0091699C" w:rsidRDefault="0091699C" w:rsidP="00C81DB8">
      <w:pPr>
        <w:spacing w:after="0" w:line="240" w:lineRule="auto"/>
      </w:pPr>
      <w:r>
        <w:separator/>
      </w:r>
    </w:p>
  </w:footnote>
  <w:footnote w:type="continuationSeparator" w:id="0">
    <w:p w14:paraId="3E902DF9" w14:textId="77777777" w:rsidR="0091699C" w:rsidRDefault="0091699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372F0803" w14:textId="77777777" w:rsidR="00C81DB8" w:rsidRDefault="00D368F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470FD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470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533934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7533"/>
    <w:rsid w:val="004E30D6"/>
    <w:rsid w:val="004E5749"/>
    <w:rsid w:val="004E651F"/>
    <w:rsid w:val="0050561E"/>
    <w:rsid w:val="005223AF"/>
    <w:rsid w:val="00541A32"/>
    <w:rsid w:val="0056746D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2619"/>
    <w:rsid w:val="00811134"/>
    <w:rsid w:val="008470FD"/>
    <w:rsid w:val="0085230C"/>
    <w:rsid w:val="00862FC5"/>
    <w:rsid w:val="0087182F"/>
    <w:rsid w:val="0087509D"/>
    <w:rsid w:val="00890FD3"/>
    <w:rsid w:val="00897624"/>
    <w:rsid w:val="008A3CB7"/>
    <w:rsid w:val="008B3521"/>
    <w:rsid w:val="008D7B9E"/>
    <w:rsid w:val="008E2900"/>
    <w:rsid w:val="00914267"/>
    <w:rsid w:val="0091699C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5E26"/>
    <w:rsid w:val="00BC5DA7"/>
    <w:rsid w:val="00BF0284"/>
    <w:rsid w:val="00BF6CA4"/>
    <w:rsid w:val="00C1539D"/>
    <w:rsid w:val="00C21238"/>
    <w:rsid w:val="00C237AD"/>
    <w:rsid w:val="00C26ED0"/>
    <w:rsid w:val="00C3045F"/>
    <w:rsid w:val="00C77AEA"/>
    <w:rsid w:val="00C81DB8"/>
    <w:rsid w:val="00CA51BD"/>
    <w:rsid w:val="00CA581B"/>
    <w:rsid w:val="00CD3DDC"/>
    <w:rsid w:val="00CD688F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68FA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23FAC6"/>
  <w15:docId w15:val="{D8D7B5EE-7C79-412D-B61A-92FA77E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659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88</cp:revision>
  <cp:lastPrinted>2015-07-21T02:51:00Z</cp:lastPrinted>
  <dcterms:created xsi:type="dcterms:W3CDTF">2015-04-23T03:41:00Z</dcterms:created>
  <dcterms:modified xsi:type="dcterms:W3CDTF">2025-04-27T23:17:00Z</dcterms:modified>
</cp:coreProperties>
</file>