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3AFE" w14:textId="77777777" w:rsidR="00593E8D" w:rsidRPr="00A7111C" w:rsidRDefault="00D239AD" w:rsidP="00A7111C">
      <w:pPr>
        <w:pStyle w:val="af2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A7111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A7111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A7111C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14:paraId="0330A7F3" w14:textId="77777777" w:rsidR="00A7111C" w:rsidRPr="00A7111C" w:rsidRDefault="00D239AD" w:rsidP="00A7111C">
      <w:pPr>
        <w:pStyle w:val="af2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 w:rsidRPr="00A7111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</w:t>
      </w:r>
      <w:r w:rsidR="002B2D62" w:rsidRPr="00A7111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ที่รับผิดชอบ</w:t>
      </w:r>
      <w:r w:rsidRPr="00A7111C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A7111C" w:rsidRPr="00A7111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A7111C" w:rsidRPr="00A7111C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เทศบาลตำบลบึงงาม  อำเภอบึงโขงหลง  จังหวัดบึงกาฬ</w:t>
      </w:r>
    </w:p>
    <w:p w14:paraId="1806688F" w14:textId="6E886FA9" w:rsidR="00D239AD" w:rsidRPr="00A7111C" w:rsidRDefault="00C3045F" w:rsidP="00A7111C">
      <w:pPr>
        <w:pStyle w:val="af2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 w:rsidRPr="00A7111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กระทรวง</w:t>
      </w:r>
      <w:r w:rsidRPr="00A7111C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C81DB8" w:rsidRPr="00A7111C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กระทรวงมหาดไทย</w:t>
      </w:r>
    </w:p>
    <w:p w14:paraId="48E5EC0C" w14:textId="77777777" w:rsidR="003F4A0D" w:rsidRPr="00D2011B" w:rsidRDefault="002343CD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 w14:anchorId="77E874EB"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14:paraId="379D67BE" w14:textId="77777777" w:rsidR="002B2D62" w:rsidRPr="00D2011B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D2011B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14:paraId="2CA1C6A1" w14:textId="23C787E2" w:rsidR="00132E1B" w:rsidRPr="00D2011B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A7111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เทศบาลตำบลบึงงาม  อำเภอบึงโขงหลง  จังหวัดบึงกาฬ</w:t>
      </w:r>
    </w:p>
    <w:p w14:paraId="554DE9D3" w14:textId="77777777" w:rsidR="00132E1B" w:rsidRPr="00D2011B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29102D9A" w14:textId="77777777" w:rsidR="00132E1B" w:rsidRPr="00D2011B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ขึ้นทะเบียน</w:t>
      </w:r>
      <w:r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CB240A3" w14:textId="77777777" w:rsidR="00132E1B" w:rsidRPr="00D2011B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D2011B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D2011B" w14:paraId="0E75FB8B" w14:textId="77777777" w:rsidTr="008C1396">
        <w:tc>
          <w:tcPr>
            <w:tcW w:w="675" w:type="dxa"/>
          </w:tcPr>
          <w:p w14:paraId="0D66A94D" w14:textId="77777777" w:rsidR="00394708" w:rsidRPr="00D2011B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201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22EF4E5" w14:textId="47FD5BD1" w:rsidR="00394708" w:rsidRPr="00D2011B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</w:t>
            </w:r>
            <w:r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</w:tbl>
    <w:p w14:paraId="5F3FAAD5" w14:textId="77777777" w:rsidR="003F4A0D" w:rsidRPr="00D2011B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28899515" w14:textId="77777777" w:rsidR="003F4A0D" w:rsidRPr="00D2011B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D2011B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D201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1290917" w14:textId="77777777" w:rsidR="00C77AEA" w:rsidRPr="00D2011B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D2011B">
        <w:rPr>
          <w:rFonts w:ascii="TH SarabunIT๙" w:hAnsi="TH SarabunIT๙" w:cs="TH SarabunIT๙"/>
          <w:noProof/>
          <w:sz w:val="32"/>
          <w:szCs w:val="32"/>
        </w:rPr>
        <w:t>-</w:t>
      </w:r>
      <w:r w:rsidR="00C77AEA" w:rsidRPr="00D201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5E4E959D" w14:textId="77777777" w:rsidR="003F4A0D" w:rsidRPr="00D2011B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D201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D201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D2011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D2011B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14:paraId="07CE9536" w14:textId="77777777" w:rsidR="00075E4A" w:rsidRPr="00D2011B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14:paraId="1B3EDEAF" w14:textId="7DFE5687" w:rsidR="00075E4A" w:rsidRPr="00D2011B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A7111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A7111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C81DB8" w:rsidRPr="00D2011B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D201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55F19D8A" w14:textId="214A8563" w:rsidR="00075E4A" w:rsidRPr="00D2011B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A7111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C81DB8" w:rsidRPr="00D2011B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D201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135994A" w14:textId="42EBE2AF" w:rsidR="00075E4A" w:rsidRPr="00D2011B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A7111C">
        <w:rPr>
          <w:rFonts w:ascii="TH SarabunIT๙" w:hAnsi="TH SarabunIT๙" w:cs="TH SarabunIT๙"/>
          <w:noProof/>
          <w:sz w:val="32"/>
          <w:szCs w:val="32"/>
        </w:rPr>
        <w:tab/>
      </w:r>
      <w:r w:rsidR="00C81DB8" w:rsidRPr="00D2011B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D201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704683C5" w14:textId="77777777" w:rsidR="00760D0B" w:rsidRPr="00D2011B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  <w:r w:rsidR="00094F82" w:rsidRPr="00D201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5C3A1F3D" w14:textId="77777777" w:rsidR="00C77AEA" w:rsidRPr="00D2011B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D2011B" w14:paraId="545DE34C" w14:textId="77777777" w:rsidTr="009B7715">
        <w:tc>
          <w:tcPr>
            <w:tcW w:w="675" w:type="dxa"/>
          </w:tcPr>
          <w:p w14:paraId="3CCD5EF9" w14:textId="77777777" w:rsidR="00094F82" w:rsidRPr="00D2011B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D201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DC13AF1" w14:textId="7D36FE50" w:rsidR="00094F82" w:rsidRPr="00D2011B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7111C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A7111C" w:rsidRPr="00A7111C">
              <w:rPr>
                <w:rFonts w:ascii="TH SarabunIT๙" w:hAnsi="TH SarabunIT๙" w:cs="TH SarabunIT๙" w:hint="cs"/>
                <w:i/>
                <w:sz w:val="32"/>
                <w:szCs w:val="32"/>
                <w:cs/>
                <w:lang w:bidi="th-TH"/>
              </w:rPr>
              <w:t>สำนักงา</w:t>
            </w:r>
            <w:r w:rsidR="00A7111C">
              <w:rPr>
                <w:rFonts w:ascii="TH SarabunIT๙" w:hAnsi="TH SarabunIT๙" w:cs="TH SarabunIT๙" w:hint="cs"/>
                <w:b/>
                <w:bCs/>
                <w:i/>
                <w:sz w:val="32"/>
                <w:szCs w:val="32"/>
                <w:cs/>
                <w:lang w:bidi="th-TH"/>
              </w:rPr>
              <w:t>น</w:t>
            </w:r>
            <w:r w:rsidR="00A7111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เทศบาลตำบลบึงงาม  อำเภอบึงโขงหลง  จังหวัดบึงกาฬ </w:t>
            </w:r>
            <w:r w:rsidR="00A7111C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>38220</w:t>
            </w:r>
            <w:r w:rsidR="00094F82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094F82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0-4241-</w:t>
            </w:r>
            <w:r w:rsidR="00A7111C"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  <w:t>6025</w:t>
            </w:r>
            <w:r w:rsidR="00094F82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094F82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แฟกซ์ </w:t>
            </w:r>
            <w:r w:rsidR="00094F82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0-4241-</w:t>
            </w:r>
            <w:r w:rsidR="00A7111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6025</w:t>
            </w:r>
            <w:r w:rsidR="00094F82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/</w:t>
            </w:r>
            <w:r w:rsidR="00094F82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14:paraId="68FF0A23" w14:textId="77777777" w:rsidR="00094F82" w:rsidRPr="00D2011B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2011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14:paraId="1B34D1B6" w14:textId="77777777" w:rsidR="00313D38" w:rsidRPr="00D2011B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2011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575FAF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– 30 </w:t>
            </w:r>
            <w:r w:rsidR="00575FAF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="00575FAF" w:rsidRPr="00D201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14:paraId="761A9F07" w14:textId="77777777" w:rsidR="0018441F" w:rsidRPr="00D2011B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4F5E8FEA" w14:textId="584F45DE" w:rsidR="0065175D" w:rsidRPr="00D2011B" w:rsidRDefault="00575FAF" w:rsidP="00A7111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noProof/>
          <w:sz w:val="32"/>
          <w:szCs w:val="32"/>
        </w:rPr>
        <w:tab/>
      </w:r>
      <w:r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Pr="00D2011B">
        <w:rPr>
          <w:rFonts w:ascii="TH SarabunIT๙" w:hAnsi="TH SarabunIT๙" w:cs="TH SarabunIT๙"/>
          <w:noProof/>
          <w:sz w:val="32"/>
          <w:szCs w:val="32"/>
        </w:rPr>
        <w:br/>
      </w:r>
      <w:r w:rsidRPr="00D2011B">
        <w:rPr>
          <w:rFonts w:ascii="TH SarabunIT๙" w:hAnsi="TH SarabunIT๙" w:cs="TH SarabunIT๙"/>
          <w:noProof/>
          <w:sz w:val="32"/>
          <w:szCs w:val="32"/>
        </w:rPr>
        <w:tab/>
      </w:r>
      <w:r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D2011B">
        <w:rPr>
          <w:rFonts w:ascii="TH SarabunIT๙" w:hAnsi="TH SarabunIT๙" w:cs="TH SarabunIT๙"/>
          <w:noProof/>
          <w:sz w:val="32"/>
          <w:szCs w:val="32"/>
        </w:rPr>
        <w:t>.</w:t>
      </w:r>
      <w:r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D2011B">
        <w:rPr>
          <w:rFonts w:ascii="TH SarabunIT๙" w:hAnsi="TH SarabunIT๙" w:cs="TH SarabunIT๙"/>
          <w:noProof/>
          <w:sz w:val="32"/>
          <w:szCs w:val="32"/>
        </w:rPr>
        <w:t xml:space="preserve">.2553 </w:t>
      </w:r>
      <w:r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</w:t>
      </w:r>
      <w:r w:rsidRPr="00D2011B">
        <w:rPr>
          <w:rFonts w:ascii="TH SarabunIT๙" w:hAnsi="TH SarabunIT๙" w:cs="TH SarabunIT๙"/>
          <w:noProof/>
          <w:sz w:val="32"/>
          <w:szCs w:val="32"/>
        </w:rPr>
        <w:br/>
      </w:r>
      <w:r w:rsidRPr="00D2011B">
        <w:rPr>
          <w:rFonts w:ascii="TH SarabunIT๙" w:hAnsi="TH SarabunIT๙" w:cs="TH SarabunIT๙"/>
          <w:noProof/>
          <w:sz w:val="32"/>
          <w:szCs w:val="32"/>
        </w:rPr>
        <w:tab/>
      </w:r>
      <w:r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Pr="00D2011B">
        <w:rPr>
          <w:rFonts w:ascii="TH SarabunIT๙" w:hAnsi="TH SarabunIT๙" w:cs="TH SarabunIT๙"/>
          <w:noProof/>
          <w:sz w:val="32"/>
          <w:szCs w:val="32"/>
        </w:rPr>
        <w:br/>
      </w:r>
      <w:r w:rsidRPr="00A7111C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A7111C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หลักเกณฑ์</w:t>
      </w:r>
      <w:r w:rsidRPr="00D2011B">
        <w:rPr>
          <w:rFonts w:ascii="TH SarabunIT๙" w:hAnsi="TH SarabunIT๙" w:cs="TH SarabunIT๙"/>
          <w:noProof/>
          <w:sz w:val="32"/>
          <w:szCs w:val="32"/>
        </w:rPr>
        <w:br/>
      </w:r>
      <w:r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Pr="00D2011B">
        <w:rPr>
          <w:rFonts w:ascii="TH SarabunIT๙" w:hAnsi="TH SarabunIT๙" w:cs="TH SarabunIT๙"/>
          <w:noProof/>
          <w:sz w:val="32"/>
          <w:szCs w:val="32"/>
        </w:rPr>
        <w:br/>
        <w:t xml:space="preserve"> 1. </w:t>
      </w:r>
      <w:r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มีสัญชาติไทย</w:t>
      </w:r>
      <w:r w:rsidRPr="00D2011B">
        <w:rPr>
          <w:rFonts w:ascii="TH SarabunIT๙" w:hAnsi="TH SarabunIT๙" w:cs="TH SarabunIT๙"/>
          <w:noProof/>
          <w:sz w:val="32"/>
          <w:szCs w:val="32"/>
        </w:rPr>
        <w:br/>
        <w:t xml:space="preserve"> 2. </w:t>
      </w:r>
      <w:r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D2011B">
        <w:rPr>
          <w:rFonts w:ascii="TH SarabunIT๙" w:hAnsi="TH SarabunIT๙" w:cs="TH SarabunIT๙"/>
          <w:noProof/>
          <w:sz w:val="32"/>
          <w:szCs w:val="32"/>
        </w:rPr>
        <w:br/>
        <w:t xml:space="preserve"> 3.</w:t>
      </w:r>
      <w:r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D2011B">
        <w:rPr>
          <w:rFonts w:ascii="TH SarabunIT๙" w:hAnsi="TH SarabunIT๙" w:cs="TH SarabunIT๙"/>
          <w:noProof/>
          <w:sz w:val="32"/>
          <w:szCs w:val="32"/>
        </w:rPr>
        <w:br/>
        <w:t xml:space="preserve"> 4.</w:t>
      </w:r>
      <w:r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  <w:r w:rsidRPr="00D2011B">
        <w:rPr>
          <w:rFonts w:ascii="TH SarabunIT๙" w:hAnsi="TH SarabunIT๙" w:cs="TH SarabunIT๙"/>
          <w:noProof/>
          <w:sz w:val="32"/>
          <w:szCs w:val="32"/>
        </w:rPr>
        <w:br/>
      </w:r>
      <w:r w:rsidRPr="00D2011B">
        <w:rPr>
          <w:rFonts w:ascii="TH SarabunIT๙" w:hAnsi="TH SarabunIT๙" w:cs="TH SarabunIT๙"/>
          <w:noProof/>
          <w:sz w:val="32"/>
          <w:szCs w:val="32"/>
        </w:rPr>
        <w:br/>
      </w:r>
      <w:r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lastRenderedPageBreak/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 w:rsidR="00A7111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Pr="00D2011B">
        <w:rPr>
          <w:rFonts w:ascii="TH SarabunIT๙" w:hAnsi="TH SarabunIT๙" w:cs="TH SarabunIT๙"/>
          <w:noProof/>
          <w:sz w:val="32"/>
          <w:szCs w:val="32"/>
        </w:rPr>
        <w:br/>
      </w:r>
      <w:r w:rsidRPr="00A7111C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A7111C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วิธีการ</w:t>
      </w:r>
      <w:r w:rsidRPr="00D2011B">
        <w:rPr>
          <w:rFonts w:ascii="TH SarabunIT๙" w:hAnsi="TH SarabunIT๙" w:cs="TH SarabunIT๙"/>
          <w:noProof/>
          <w:sz w:val="32"/>
          <w:szCs w:val="32"/>
        </w:rPr>
        <w:br/>
        <w:t xml:space="preserve">    1. </w:t>
      </w:r>
      <w:r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D2011B">
        <w:rPr>
          <w:rFonts w:ascii="TH SarabunIT๙" w:hAnsi="TH SarabunIT๙" w:cs="TH SarabunIT๙"/>
          <w:noProof/>
          <w:sz w:val="32"/>
          <w:szCs w:val="32"/>
        </w:rPr>
        <w:br/>
        <w:t xml:space="preserve">    2.</w:t>
      </w:r>
      <w:r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D2011B">
        <w:rPr>
          <w:rFonts w:ascii="TH SarabunIT๙" w:hAnsi="TH SarabunIT๙" w:cs="TH SarabunIT๙"/>
          <w:noProof/>
          <w:sz w:val="32"/>
          <w:szCs w:val="32"/>
        </w:rPr>
        <w:br/>
        <w:t xml:space="preserve">    3. </w:t>
      </w:r>
      <w:r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D2011B">
        <w:rPr>
          <w:rFonts w:ascii="TH SarabunIT๙" w:hAnsi="TH SarabunIT๙" w:cs="TH SarabunIT๙"/>
          <w:noProof/>
          <w:sz w:val="32"/>
          <w:szCs w:val="32"/>
        </w:rPr>
        <w:br/>
      </w:r>
      <w:r w:rsidR="0065175D"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2136"/>
        <w:gridCol w:w="1347"/>
      </w:tblGrid>
      <w:tr w:rsidR="00313D38" w:rsidRPr="00D2011B" w14:paraId="49DD7B27" w14:textId="77777777" w:rsidTr="00A7111C">
        <w:trPr>
          <w:tblHeader/>
        </w:trPr>
        <w:tc>
          <w:tcPr>
            <w:tcW w:w="675" w:type="dxa"/>
            <w:vAlign w:val="center"/>
          </w:tcPr>
          <w:p w14:paraId="79C3E629" w14:textId="77777777" w:rsidR="00313D38" w:rsidRPr="00D2011B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6B61B125" w14:textId="77777777" w:rsidR="00313D38" w:rsidRPr="00D2011B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1DD5DB32" w14:textId="77777777" w:rsidR="00313D38" w:rsidRPr="00D2011B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046BF4B" w14:textId="77777777" w:rsidR="00313D38" w:rsidRPr="00D2011B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136" w:type="dxa"/>
          </w:tcPr>
          <w:p w14:paraId="25256794" w14:textId="77777777" w:rsidR="00313D38" w:rsidRPr="00D2011B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347" w:type="dxa"/>
          </w:tcPr>
          <w:p w14:paraId="27036F9C" w14:textId="77777777" w:rsidR="00313D38" w:rsidRPr="00D2011B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D2011B" w14:paraId="5BE66431" w14:textId="77777777" w:rsidTr="00A7111C">
        <w:tc>
          <w:tcPr>
            <w:tcW w:w="675" w:type="dxa"/>
            <w:vAlign w:val="center"/>
          </w:tcPr>
          <w:p w14:paraId="50CA6BF2" w14:textId="77777777" w:rsidR="00313D38" w:rsidRPr="00D2011B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D201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09C0885" w14:textId="77777777" w:rsidR="00313D38" w:rsidRPr="00D2011B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7CFF957A" w14:textId="77777777" w:rsidR="00313D38" w:rsidRPr="00D2011B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74166E3E" w14:textId="77777777" w:rsidR="00313D38" w:rsidRPr="00D2011B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14:paraId="1B902EBF" w14:textId="77777777" w:rsidR="00313D38" w:rsidRPr="00D2011B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055E105C" w14:textId="77777777" w:rsidR="00313D38" w:rsidRPr="00D2011B" w:rsidRDefault="00313D38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136" w:type="dxa"/>
          </w:tcPr>
          <w:p w14:paraId="3AFDF798" w14:textId="77777777" w:rsidR="00A7111C" w:rsidRDefault="00A7111C" w:rsidP="00A7111C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เทศบาลตำบลบึงงาม  </w:t>
            </w:r>
          </w:p>
          <w:p w14:paraId="04A64B07" w14:textId="3C104894" w:rsidR="00313D38" w:rsidRPr="00D2011B" w:rsidRDefault="00A7111C" w:rsidP="00A7111C">
            <w:pPr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อำเภอบึงโขงหลง  จังหวัดบึงกาฬ</w:t>
            </w:r>
          </w:p>
        </w:tc>
        <w:tc>
          <w:tcPr>
            <w:tcW w:w="1347" w:type="dxa"/>
          </w:tcPr>
          <w:p w14:paraId="7A990875" w14:textId="77777777" w:rsidR="00313D38" w:rsidRPr="00D2011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13D38" w:rsidRPr="00D2011B" w14:paraId="2F723A2A" w14:textId="77777777" w:rsidTr="00A7111C">
        <w:tc>
          <w:tcPr>
            <w:tcW w:w="675" w:type="dxa"/>
            <w:vAlign w:val="center"/>
          </w:tcPr>
          <w:p w14:paraId="309E9706" w14:textId="77777777" w:rsidR="00313D38" w:rsidRPr="00D2011B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D201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F14983F" w14:textId="77777777" w:rsidR="00313D38" w:rsidRPr="00D2011B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4218545" w14:textId="77777777" w:rsidR="00313D38" w:rsidRPr="00D2011B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7502A6D8" w14:textId="77777777" w:rsidR="00313D38" w:rsidRPr="00D2011B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ออกใบรับลงทะเบียนตามแบบยื่นคำขอลงทะเบียนให้ผู้ขอลงทะเบียน</w:t>
            </w:r>
          </w:p>
          <w:p w14:paraId="01C79333" w14:textId="77777777" w:rsidR="00313D38" w:rsidRPr="00D2011B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6066C033" w14:textId="77777777" w:rsidR="00313D38" w:rsidRPr="00D2011B" w:rsidRDefault="00313D38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136" w:type="dxa"/>
          </w:tcPr>
          <w:p w14:paraId="18944DAE" w14:textId="77777777" w:rsidR="00A7111C" w:rsidRDefault="00A7111C" w:rsidP="00A7111C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เทศบาลตำบลบึงงาม  </w:t>
            </w:r>
          </w:p>
          <w:p w14:paraId="60E858F7" w14:textId="0C74C742" w:rsidR="00313D38" w:rsidRPr="00D2011B" w:rsidRDefault="00A7111C" w:rsidP="00A7111C">
            <w:pPr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อำเภอบึงโขงหลง  จังหวัดบึงกาฬ</w:t>
            </w:r>
          </w:p>
        </w:tc>
        <w:tc>
          <w:tcPr>
            <w:tcW w:w="1347" w:type="dxa"/>
          </w:tcPr>
          <w:p w14:paraId="4CA9F6EA" w14:textId="77777777" w:rsidR="00313D38" w:rsidRPr="00D2011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4C2E17DA" w14:textId="77777777" w:rsidR="00C26ED0" w:rsidRPr="00D2011B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D2011B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9B68CC"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14:paraId="1F55E1AF" w14:textId="77777777" w:rsidR="008E2900" w:rsidRPr="00D2011B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CBFC819" w14:textId="77777777" w:rsidR="0085230C" w:rsidRPr="00D2011B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246C3289" w14:textId="77777777" w:rsidR="008D7B9E" w:rsidRPr="00D2011B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01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65DB883C" w14:textId="77777777" w:rsidR="008E2900" w:rsidRPr="00D2011B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06572A" w14:textId="77777777" w:rsidR="00AA7734" w:rsidRPr="00D2011B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84AB947" w14:textId="303F5566" w:rsidR="0019582A" w:rsidRPr="00D2011B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A7111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4</w:t>
      </w:r>
      <w:r w:rsidR="00AA7734"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560"/>
        <w:gridCol w:w="1347"/>
      </w:tblGrid>
      <w:tr w:rsidR="00AC4ACB" w:rsidRPr="00D2011B" w14:paraId="0DCDFC8C" w14:textId="77777777" w:rsidTr="00A7111C">
        <w:trPr>
          <w:tblHeader/>
          <w:jc w:val="center"/>
        </w:trPr>
        <w:tc>
          <w:tcPr>
            <w:tcW w:w="675" w:type="dxa"/>
            <w:vAlign w:val="center"/>
          </w:tcPr>
          <w:p w14:paraId="25B2BC86" w14:textId="77777777" w:rsidR="003C25A4" w:rsidRPr="00D2011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54F73174" w14:textId="77777777" w:rsidR="003C25A4" w:rsidRPr="00D2011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2A3101A3" w14:textId="77777777" w:rsidR="003C25A4" w:rsidRPr="00D2011B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3518A388" w14:textId="77777777" w:rsidR="003C25A4" w:rsidRPr="00D2011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D465FAB" w14:textId="77777777" w:rsidR="003C25A4" w:rsidRPr="00D2011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560" w:type="dxa"/>
            <w:vAlign w:val="center"/>
          </w:tcPr>
          <w:p w14:paraId="5FD0CCA1" w14:textId="77777777" w:rsidR="003C25A4" w:rsidRPr="00D2011B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347" w:type="dxa"/>
            <w:vAlign w:val="center"/>
          </w:tcPr>
          <w:p w14:paraId="68472E74" w14:textId="77777777" w:rsidR="003C25A4" w:rsidRPr="00D2011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2011B" w14:paraId="512F0C84" w14:textId="77777777" w:rsidTr="00A7111C">
        <w:trPr>
          <w:jc w:val="center"/>
        </w:trPr>
        <w:tc>
          <w:tcPr>
            <w:tcW w:w="675" w:type="dxa"/>
            <w:vAlign w:val="center"/>
          </w:tcPr>
          <w:p w14:paraId="325E499F" w14:textId="77777777" w:rsidR="00452B6B" w:rsidRPr="00D2011B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D201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63B2C88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บัตรประจำตัวคน</w:t>
            </w: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พิการตามกฎหมายว่าด้วยการส่งเสริมการคุณภาพชีวิตคนพิการพร้อมสำเนา</w:t>
            </w:r>
          </w:p>
        </w:tc>
        <w:tc>
          <w:tcPr>
            <w:tcW w:w="1843" w:type="dxa"/>
          </w:tcPr>
          <w:p w14:paraId="07283A19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2D4978A5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6A6282E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5F606F89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347" w:type="dxa"/>
          </w:tcPr>
          <w:p w14:paraId="11A3BA4E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D2011B" w14:paraId="173ED8FB" w14:textId="77777777" w:rsidTr="00A7111C">
        <w:trPr>
          <w:jc w:val="center"/>
        </w:trPr>
        <w:tc>
          <w:tcPr>
            <w:tcW w:w="675" w:type="dxa"/>
            <w:vAlign w:val="center"/>
          </w:tcPr>
          <w:p w14:paraId="14FFF70D" w14:textId="77777777" w:rsidR="00452B6B" w:rsidRPr="00D2011B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D201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AB5720F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5DE57619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6F09651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6C37739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63C1785B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347" w:type="dxa"/>
          </w:tcPr>
          <w:p w14:paraId="1033332C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D2011B" w14:paraId="51516973" w14:textId="77777777" w:rsidTr="00A7111C">
        <w:trPr>
          <w:jc w:val="center"/>
        </w:trPr>
        <w:tc>
          <w:tcPr>
            <w:tcW w:w="675" w:type="dxa"/>
            <w:vAlign w:val="center"/>
          </w:tcPr>
          <w:p w14:paraId="6116DF49" w14:textId="77777777" w:rsidR="00452B6B" w:rsidRPr="00D2011B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D201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580E603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D04C98B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BB4CC23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2083142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2F5682F3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347" w:type="dxa"/>
          </w:tcPr>
          <w:p w14:paraId="24EA732E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D2011B" w14:paraId="2BEF1BEA" w14:textId="77777777" w:rsidTr="00A7111C">
        <w:trPr>
          <w:jc w:val="center"/>
        </w:trPr>
        <w:tc>
          <w:tcPr>
            <w:tcW w:w="675" w:type="dxa"/>
            <w:vAlign w:val="center"/>
          </w:tcPr>
          <w:p w14:paraId="3B475464" w14:textId="77777777" w:rsidR="00452B6B" w:rsidRPr="00D2011B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D201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A7D6495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อนุบาลแล้วแต่กรณี </w:t>
            </w: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7888350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B229670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8F222A1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4C272918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347" w:type="dxa"/>
          </w:tcPr>
          <w:p w14:paraId="156056D0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D2011B" w14:paraId="30F500BF" w14:textId="77777777" w:rsidTr="00A7111C">
        <w:trPr>
          <w:jc w:val="center"/>
        </w:trPr>
        <w:tc>
          <w:tcPr>
            <w:tcW w:w="675" w:type="dxa"/>
            <w:vAlign w:val="center"/>
          </w:tcPr>
          <w:p w14:paraId="0F0EBC3F" w14:textId="77777777" w:rsidR="00452B6B" w:rsidRPr="00D2011B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D201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358875E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กรณีที่คนพิการ</w:t>
            </w: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64DE9C1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660D6B53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BDB43AB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15BFBBE8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347" w:type="dxa"/>
          </w:tcPr>
          <w:p w14:paraId="77988360" w14:textId="77777777" w:rsidR="00452B6B" w:rsidRPr="00D2011B" w:rsidRDefault="00AC4ACB" w:rsidP="00452B6B">
            <w:pPr>
              <w:rPr>
                <w:rFonts w:ascii="TH SarabunIT๙" w:hAnsi="TH SarabunIT๙" w:cs="TH SarabunIT๙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72347AD8" w14:textId="77777777" w:rsidR="00A10CDA" w:rsidRPr="00D2011B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D2011B" w14:paraId="5E4D8ABD" w14:textId="77777777" w:rsidTr="004E651F">
        <w:trPr>
          <w:tblHeader/>
        </w:trPr>
        <w:tc>
          <w:tcPr>
            <w:tcW w:w="675" w:type="dxa"/>
            <w:vAlign w:val="center"/>
          </w:tcPr>
          <w:p w14:paraId="6259A009" w14:textId="77777777" w:rsidR="00422EAB" w:rsidRPr="00D2011B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235D64F2" w14:textId="77777777" w:rsidR="00422EAB" w:rsidRPr="00D2011B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0F64C10" w14:textId="77777777" w:rsidR="00422EAB" w:rsidRPr="00D2011B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3D0EBD7" w14:textId="77777777" w:rsidR="00422EAB" w:rsidRPr="00D2011B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50F44B68" w14:textId="77777777" w:rsidR="00422EAB" w:rsidRPr="00D2011B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46FDA661" w14:textId="77777777" w:rsidR="00422EAB" w:rsidRPr="00D2011B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0BE4A9AA" w14:textId="77777777" w:rsidR="00422EAB" w:rsidRPr="00D2011B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20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D2011B" w14:paraId="58F54CEA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5FD06666" w14:textId="77777777" w:rsidR="004C3BDE" w:rsidRPr="00D2011B" w:rsidRDefault="004C3BDE" w:rsidP="008C1396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2011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14:paraId="422AB4C8" w14:textId="77777777" w:rsidR="00A10CDA" w:rsidRPr="00D2011B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D2011B" w14:paraId="1D4800A9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7B6643E7" w14:textId="77777777" w:rsidR="00F62F55" w:rsidRPr="00D2011B" w:rsidRDefault="00F62F55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2011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46CB783F" w14:textId="77777777" w:rsidR="00216FA4" w:rsidRPr="00D2011B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EA6950" w:rsidRPr="00D2011B" w14:paraId="1720C50A" w14:textId="77777777" w:rsidTr="00EA6950">
        <w:trPr>
          <w:trHeight w:val="567"/>
        </w:trPr>
        <w:tc>
          <w:tcPr>
            <w:tcW w:w="10173" w:type="dxa"/>
            <w:vAlign w:val="center"/>
          </w:tcPr>
          <w:p w14:paraId="06D0E653" w14:textId="77777777" w:rsidR="00EA6950" w:rsidRPr="00D2011B" w:rsidRDefault="00EA695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2011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ไม่มีข้อมูลช่องทางการร้องเรียน</w:t>
            </w:r>
          </w:p>
        </w:tc>
      </w:tr>
    </w:tbl>
    <w:p w14:paraId="5F0002F7" w14:textId="77777777" w:rsidR="00013BC7" w:rsidRPr="00D2011B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D2011B" w14:paraId="24F653D3" w14:textId="77777777" w:rsidTr="00C1539D">
        <w:tc>
          <w:tcPr>
            <w:tcW w:w="675" w:type="dxa"/>
          </w:tcPr>
          <w:p w14:paraId="1E7EA043" w14:textId="77777777" w:rsidR="00F064C0" w:rsidRPr="00D2011B" w:rsidRDefault="00F064C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1539D" w:rsidRPr="00D201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7AD6FEB5" w14:textId="5923374E" w:rsidR="00F064C0" w:rsidRPr="00D2011B" w:rsidRDefault="00F064C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01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แบบคำขอลงทะเบียนรับเงินเบี้ยความพิการ</w:t>
            </w:r>
            <w:r w:rsidRPr="00D2011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201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14:paraId="60CE4191" w14:textId="77777777" w:rsidR="00D51311" w:rsidRPr="00D2011B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60E3D79F" w14:textId="3ACA861B" w:rsidR="0064558D" w:rsidRPr="00D2011B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2011B">
        <w:rPr>
          <w:rFonts w:ascii="TH SarabunIT๙" w:hAnsi="TH SarabunIT๙" w:cs="TH SarabunIT๙"/>
          <w:noProof/>
          <w:sz w:val="32"/>
          <w:szCs w:val="32"/>
        </w:rPr>
        <w:t>-</w:t>
      </w:r>
    </w:p>
    <w:tbl>
      <w:tblPr>
        <w:tblStyle w:val="a4"/>
        <w:tblW w:w="0" w:type="auto"/>
        <w:tblInd w:w="5353" w:type="dxa"/>
        <w:tblLook w:val="04A0" w:firstRow="1" w:lastRow="0" w:firstColumn="1" w:lastColumn="0" w:noHBand="0" w:noVBand="1"/>
      </w:tblPr>
      <w:tblGrid>
        <w:gridCol w:w="1276"/>
        <w:gridCol w:w="3743"/>
      </w:tblGrid>
      <w:tr w:rsidR="00366B95" w:rsidRPr="0039754D" w14:paraId="29606E45" w14:textId="77777777" w:rsidTr="00F55023">
        <w:tc>
          <w:tcPr>
            <w:tcW w:w="1276" w:type="dxa"/>
          </w:tcPr>
          <w:p w14:paraId="1FD3DCD5" w14:textId="77777777" w:rsidR="00366B95" w:rsidRPr="0039754D" w:rsidRDefault="00366B95" w:rsidP="00F550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97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743" w:type="dxa"/>
          </w:tcPr>
          <w:p w14:paraId="1DCBAAB4" w14:textId="77777777" w:rsidR="00366B95" w:rsidRPr="0039754D" w:rsidRDefault="00366B95" w:rsidP="00F55023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39754D">
              <w:rPr>
                <w:rFonts w:ascii="TH SarabunIT๙" w:hAnsi="TH SarabunIT๙" w:cs="TH SarabunIT๙"/>
                <w:noProof/>
                <w:sz w:val="32"/>
                <w:szCs w:val="32"/>
              </w:rPr>
              <w:t>20/07/2558</w:t>
            </w:r>
          </w:p>
        </w:tc>
      </w:tr>
      <w:tr w:rsidR="00366B95" w:rsidRPr="0039754D" w14:paraId="2A445464" w14:textId="77777777" w:rsidTr="00F55023">
        <w:tc>
          <w:tcPr>
            <w:tcW w:w="1276" w:type="dxa"/>
          </w:tcPr>
          <w:p w14:paraId="73730D5A" w14:textId="77777777" w:rsidR="00366B95" w:rsidRPr="0039754D" w:rsidRDefault="00366B95" w:rsidP="00F550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97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743" w:type="dxa"/>
          </w:tcPr>
          <w:p w14:paraId="1FD4300E" w14:textId="77777777" w:rsidR="00366B95" w:rsidRPr="0039754D" w:rsidRDefault="00366B95" w:rsidP="00F55023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อนุมัติชั้นที่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</w:tr>
      <w:tr w:rsidR="00366B95" w:rsidRPr="0039754D" w14:paraId="3C4E8AE5" w14:textId="77777777" w:rsidTr="00F55023">
        <w:tc>
          <w:tcPr>
            <w:tcW w:w="1276" w:type="dxa"/>
          </w:tcPr>
          <w:p w14:paraId="1A6648DD" w14:textId="77777777" w:rsidR="00366B95" w:rsidRPr="0039754D" w:rsidRDefault="00366B95" w:rsidP="00F550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97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743" w:type="dxa"/>
          </w:tcPr>
          <w:p w14:paraId="6105F32A" w14:textId="39579169" w:rsidR="00366B95" w:rsidRPr="0039754D" w:rsidRDefault="00A7111C" w:rsidP="00F55023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เทศบาลตำบลบึงงาม  อำเภอบึงโขงหลง  จังหวัดบึงกาฬ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</w:t>
            </w:r>
            <w:r w:rsidR="00366B95" w:rsidRPr="0039754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สถ</w:t>
            </w:r>
            <w:r w:rsidR="00366B95" w:rsidRPr="0039754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366B95" w:rsidRPr="0039754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มท</w:t>
            </w:r>
            <w:r w:rsidR="00366B95" w:rsidRPr="0039754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</w:p>
        </w:tc>
      </w:tr>
      <w:tr w:rsidR="00366B95" w:rsidRPr="0039754D" w14:paraId="75B262C3" w14:textId="77777777" w:rsidTr="00F55023">
        <w:tc>
          <w:tcPr>
            <w:tcW w:w="1276" w:type="dxa"/>
          </w:tcPr>
          <w:p w14:paraId="2C33379A" w14:textId="77777777" w:rsidR="00366B95" w:rsidRPr="0039754D" w:rsidRDefault="00366B95" w:rsidP="00F550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97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743" w:type="dxa"/>
          </w:tcPr>
          <w:p w14:paraId="1A2F423C" w14:textId="77777777" w:rsidR="00A7111C" w:rsidRPr="00A109BB" w:rsidRDefault="00A7111C" w:rsidP="00A7111C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นายสมิง  บุญมาก</w:t>
            </w:r>
          </w:p>
          <w:p w14:paraId="5848A36D" w14:textId="220CAED5" w:rsidR="00366B95" w:rsidRPr="00A109BB" w:rsidRDefault="00A7111C" w:rsidP="00A7111C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นายกเทศมนตรีตำบลบึงงาม</w:t>
            </w:r>
          </w:p>
        </w:tc>
      </w:tr>
      <w:tr w:rsidR="00366B95" w:rsidRPr="0039754D" w14:paraId="0F6841BA" w14:textId="77777777" w:rsidTr="00F55023">
        <w:tc>
          <w:tcPr>
            <w:tcW w:w="1276" w:type="dxa"/>
          </w:tcPr>
          <w:p w14:paraId="5783CEB2" w14:textId="77777777" w:rsidR="00366B95" w:rsidRPr="0039754D" w:rsidRDefault="00366B95" w:rsidP="00F550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397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743" w:type="dxa"/>
          </w:tcPr>
          <w:p w14:paraId="769D663E" w14:textId="77777777" w:rsidR="00366B95" w:rsidRPr="00A109BB" w:rsidRDefault="00366B95" w:rsidP="00F55023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109B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2DAE30F2" w14:textId="77777777" w:rsidR="0064558D" w:rsidRPr="00D2011B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E988C7C" w14:textId="77777777" w:rsidR="00982CD7" w:rsidRPr="00D2011B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0D5218FD" w14:textId="77777777" w:rsidR="00D51311" w:rsidRPr="00D2011B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21954E45" w14:textId="77777777" w:rsidR="003F4A0D" w:rsidRPr="00D2011B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D2011B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E02F0" w14:textId="77777777" w:rsidR="002343CD" w:rsidRDefault="002343CD" w:rsidP="00C81DB8">
      <w:pPr>
        <w:spacing w:after="0" w:line="240" w:lineRule="auto"/>
      </w:pPr>
      <w:r>
        <w:separator/>
      </w:r>
    </w:p>
  </w:endnote>
  <w:endnote w:type="continuationSeparator" w:id="0">
    <w:p w14:paraId="156B9F9A" w14:textId="77777777" w:rsidR="002343CD" w:rsidRDefault="002343C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7B53" w14:textId="77777777" w:rsidR="002343CD" w:rsidRDefault="002343CD" w:rsidP="00C81DB8">
      <w:pPr>
        <w:spacing w:after="0" w:line="240" w:lineRule="auto"/>
      </w:pPr>
      <w:r>
        <w:separator/>
      </w:r>
    </w:p>
  </w:footnote>
  <w:footnote w:type="continuationSeparator" w:id="0">
    <w:p w14:paraId="6383BEEA" w14:textId="77777777" w:rsidR="002343CD" w:rsidRDefault="002343C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7728"/>
      <w:docPartObj>
        <w:docPartGallery w:val="Page Numbers (Top of Page)"/>
        <w:docPartUnique/>
      </w:docPartObj>
    </w:sdtPr>
    <w:sdtEndPr/>
    <w:sdtContent>
      <w:p w14:paraId="75962184" w14:textId="77777777" w:rsidR="00C81DB8" w:rsidRDefault="00CE0004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352945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3529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90B26D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343CD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945"/>
    <w:rsid w:val="00352D56"/>
    <w:rsid w:val="00353030"/>
    <w:rsid w:val="00357299"/>
    <w:rsid w:val="00366B95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14268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A4853"/>
    <w:rsid w:val="007E1C0E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7111C"/>
    <w:rsid w:val="00A7560D"/>
    <w:rsid w:val="00AA7734"/>
    <w:rsid w:val="00AC4ACB"/>
    <w:rsid w:val="00AC6B5B"/>
    <w:rsid w:val="00AE6A9D"/>
    <w:rsid w:val="00AE7382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0004"/>
    <w:rsid w:val="00CE4A67"/>
    <w:rsid w:val="00CE687B"/>
    <w:rsid w:val="00CF27C9"/>
    <w:rsid w:val="00D0421D"/>
    <w:rsid w:val="00D1127F"/>
    <w:rsid w:val="00D13F2E"/>
    <w:rsid w:val="00D2011B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7205B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125A4E"/>
  <w15:docId w15:val="{B8107E98-9C1B-4CE6-81E2-53E285CD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  <w:style w:type="paragraph" w:styleId="af2">
    <w:name w:val="No Spacing"/>
    <w:uiPriority w:val="1"/>
    <w:qFormat/>
    <w:rsid w:val="00A71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657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</cp:lastModifiedBy>
  <cp:revision>88</cp:revision>
  <cp:lastPrinted>2015-07-21T02:53:00Z</cp:lastPrinted>
  <dcterms:created xsi:type="dcterms:W3CDTF">2015-04-23T03:41:00Z</dcterms:created>
  <dcterms:modified xsi:type="dcterms:W3CDTF">2025-04-27T23:18:00Z</dcterms:modified>
</cp:coreProperties>
</file>